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1307" w:rsidR="00822814" w:rsidP="00822814" w:rsidRDefault="00822814" w14:paraId="3C4E44E1" w14:textId="77777777">
      <w:pPr>
        <w:rPr>
          <w:rFonts w:ascii="DM Sans" w:hAnsi="DM Sans"/>
          <w:b/>
          <w:bCs/>
        </w:rPr>
      </w:pPr>
      <w:r w:rsidRPr="00D51307">
        <w:rPr>
          <w:rFonts w:ascii="DM Sans" w:hAnsi="DM Sans"/>
          <w:b/>
          <w:bCs/>
        </w:rPr>
        <w:t>PRESS RELEASE 1 – Charity Trade Press</w:t>
      </w:r>
    </w:p>
    <w:p w:rsidRPr="00D51307" w:rsidR="00822814" w:rsidP="00822814" w:rsidRDefault="00822814" w14:paraId="3F1634A6" w14:textId="77777777">
      <w:pPr>
        <w:jc w:val="center"/>
        <w:rPr>
          <w:rFonts w:ascii="DM Sans" w:hAnsi="DM Sans"/>
          <w:b/>
          <w:bCs/>
        </w:rPr>
      </w:pPr>
      <w:r w:rsidRPr="00D51307">
        <w:rPr>
          <w:rFonts w:ascii="DM Sans" w:hAnsi="DM Sans"/>
          <w:b/>
          <w:bCs/>
        </w:rPr>
        <w:t>PAC-UK achieves fifth consecutive ‘Outstanding’ Ofsted rating</w:t>
      </w:r>
    </w:p>
    <w:p w:rsidRPr="00D51307" w:rsidR="00822814" w:rsidP="00822814" w:rsidRDefault="00822814" w14:paraId="51EEA0B1" w14:textId="2E80BAF1">
      <w:pPr>
        <w:jc w:val="both"/>
        <w:rPr>
          <w:rFonts w:ascii="DM Sans" w:hAnsi="DM Sans"/>
        </w:rPr>
      </w:pPr>
      <w:r w:rsidRPr="6968F3B8" w:rsidR="00822814">
        <w:rPr>
          <w:rFonts w:ascii="DM Sans" w:hAnsi="DM Sans"/>
        </w:rPr>
        <w:t>Family Action’s adoption support agency, PAC</w:t>
      </w:r>
      <w:r w:rsidRPr="6968F3B8" w:rsidR="5DCCFC6A">
        <w:rPr>
          <w:rFonts w:ascii="DM Sans" w:hAnsi="DM Sans"/>
        </w:rPr>
        <w:t>-</w:t>
      </w:r>
      <w:r w:rsidRPr="6968F3B8" w:rsidR="00822814">
        <w:rPr>
          <w:rFonts w:ascii="DM Sans" w:hAnsi="DM Sans"/>
        </w:rPr>
        <w:t>UK, has once again been rated Outstanding by Ofsted</w:t>
      </w:r>
      <w:r w:rsidRPr="6968F3B8" w:rsidR="00822814">
        <w:rPr>
          <w:rFonts w:ascii="DM Sans" w:hAnsi="DM Sans"/>
        </w:rPr>
        <w:t xml:space="preserve">, </w:t>
      </w:r>
      <w:r w:rsidRPr="6968F3B8" w:rsidR="00822814">
        <w:rPr>
          <w:rFonts w:ascii="DM Sans" w:hAnsi="DM Sans"/>
        </w:rPr>
        <w:t>marking an unprecedented fifth consecutive Outstanding inspection. PAC</w:t>
      </w:r>
      <w:r w:rsidRPr="6968F3B8" w:rsidR="640DB90F">
        <w:rPr>
          <w:rFonts w:ascii="DM Sans" w:hAnsi="DM Sans"/>
        </w:rPr>
        <w:t>-</w:t>
      </w:r>
      <w:r w:rsidRPr="6968F3B8" w:rsidR="00822814">
        <w:rPr>
          <w:rFonts w:ascii="DM Sans" w:hAnsi="DM Sans"/>
        </w:rPr>
        <w:t xml:space="preserve">UK </w:t>
      </w:r>
      <w:r w:rsidRPr="6968F3B8" w:rsidR="00822814">
        <w:rPr>
          <w:rFonts w:ascii="DM Sans" w:hAnsi="DM Sans"/>
        </w:rPr>
        <w:t>remains</w:t>
      </w:r>
      <w:r w:rsidRPr="6968F3B8" w:rsidR="00822814">
        <w:rPr>
          <w:rFonts w:ascii="DM Sans" w:hAnsi="DM Sans"/>
        </w:rPr>
        <w:t xml:space="preserve"> the only adoption support agency (ASA) in England to achieve this milestone.</w:t>
      </w:r>
    </w:p>
    <w:p w:rsidRPr="00D51307" w:rsidR="00822814" w:rsidP="00822814" w:rsidRDefault="00822814" w14:paraId="4A977EB7" w14:textId="1AFEB8EE">
      <w:pPr>
        <w:jc w:val="both"/>
        <w:rPr>
          <w:rFonts w:ascii="DM Sans" w:hAnsi="DM Sans"/>
        </w:rPr>
      </w:pPr>
      <w:r w:rsidRPr="6968F3B8" w:rsidR="00822814">
        <w:rPr>
          <w:rFonts w:ascii="DM Sans" w:hAnsi="DM Sans"/>
        </w:rPr>
        <w:t>The inspection praised PAC</w:t>
      </w:r>
      <w:r w:rsidRPr="6968F3B8" w:rsidR="723DF82C">
        <w:rPr>
          <w:rFonts w:ascii="DM Sans" w:hAnsi="DM Sans"/>
        </w:rPr>
        <w:t>-</w:t>
      </w:r>
      <w:r w:rsidRPr="6968F3B8" w:rsidR="00822814">
        <w:rPr>
          <w:rFonts w:ascii="DM Sans" w:hAnsi="DM Sans"/>
        </w:rPr>
        <w:t>UK for delivering high-quality, compassionate services that transform outcomes for adults, families, and relatives seeking access to birth records or support around contact arrangements. Inspectors noted that PAC</w:t>
      </w:r>
      <w:r w:rsidRPr="6968F3B8" w:rsidR="49016422">
        <w:rPr>
          <w:rFonts w:ascii="DM Sans" w:hAnsi="DM Sans"/>
        </w:rPr>
        <w:t>-</w:t>
      </w:r>
      <w:r w:rsidRPr="6968F3B8" w:rsidR="00822814">
        <w:rPr>
          <w:rFonts w:ascii="DM Sans" w:hAnsi="DM Sans"/>
        </w:rPr>
        <w:t xml:space="preserve">UK’s approach is highly personalised, </w:t>
      </w:r>
      <w:r w:rsidRPr="6968F3B8" w:rsidR="00822814">
        <w:rPr>
          <w:rFonts w:ascii="DM Sans" w:hAnsi="DM Sans"/>
        </w:rPr>
        <w:t>sensitive</w:t>
      </w:r>
      <w:r w:rsidRPr="6968F3B8" w:rsidR="00822814">
        <w:rPr>
          <w:rFonts w:ascii="DM Sans" w:hAnsi="DM Sans"/>
        </w:rPr>
        <w:t xml:space="preserve"> and trauma-informed, helping adopted adults make sense of their early histories at a pace that feels safe for them.</w:t>
      </w:r>
    </w:p>
    <w:p w:rsidRPr="00D51307" w:rsidR="00822814" w:rsidP="00822814" w:rsidRDefault="00822814" w14:paraId="30E51935" w14:textId="291F2DBA">
      <w:pPr>
        <w:jc w:val="both"/>
        <w:rPr>
          <w:rFonts w:ascii="DM Sans" w:hAnsi="DM Sans"/>
        </w:rPr>
      </w:pPr>
      <w:r w:rsidRPr="00D51307">
        <w:rPr>
          <w:rFonts w:ascii="DM Sans" w:hAnsi="DM Sans"/>
        </w:rPr>
        <w:t xml:space="preserve">Jo Mitchell, </w:t>
      </w:r>
      <w:r>
        <w:rPr>
          <w:rFonts w:ascii="DM Sans" w:hAnsi="DM Sans"/>
        </w:rPr>
        <w:t>National Service Lead at</w:t>
      </w:r>
      <w:r w:rsidRPr="00D51307">
        <w:rPr>
          <w:rFonts w:ascii="DM Sans" w:hAnsi="DM Sans"/>
        </w:rPr>
        <w:t xml:space="preserve"> PAC</w:t>
      </w:r>
      <w:r w:rsidRPr="00D51307">
        <w:rPr>
          <w:rFonts w:ascii="DM Sans" w:hAnsi="DM Sans"/>
        </w:rPr>
        <w:noBreakHyphen/>
        <w:t>UK, said:</w:t>
      </w:r>
      <w:r w:rsidRPr="00822814">
        <w:rPr>
          <w:rFonts w:ascii="DM Sans" w:hAnsi="DM Sans"/>
        </w:rPr>
        <w:t xml:space="preserve"> </w:t>
      </w:r>
      <w:r w:rsidRPr="00D51307">
        <w:rPr>
          <w:rFonts w:ascii="DM Sans" w:hAnsi="DM Sans"/>
        </w:rPr>
        <w:t>“We are incredibly proud to have achieved our fifth Outstanding rating in a row. This reflects the dedication, compassion and professionalism of every member of our team.</w:t>
      </w:r>
    </w:p>
    <w:p w:rsidRPr="00D51307" w:rsidR="00822814" w:rsidP="00822814" w:rsidRDefault="00822814" w14:paraId="6004E137" w14:textId="77777777">
      <w:pPr>
        <w:jc w:val="both"/>
        <w:rPr>
          <w:rFonts w:ascii="DM Sans" w:hAnsi="DM Sans"/>
        </w:rPr>
      </w:pPr>
      <w:r w:rsidRPr="00822814">
        <w:rPr>
          <w:rFonts w:ascii="DM Sans" w:hAnsi="DM Sans"/>
        </w:rPr>
        <w:t>“</w:t>
      </w:r>
      <w:r w:rsidRPr="00D51307">
        <w:rPr>
          <w:rFonts w:ascii="DM Sans" w:hAnsi="DM Sans"/>
        </w:rPr>
        <w:t>Our work often involves supporting people through some of the most emotional and complex moments of their lives. We never take that responsibility lightly. Being recognised again for the quality, sensitivity and safety of our practice means so much</w:t>
      </w:r>
      <w:r w:rsidRPr="00822814">
        <w:rPr>
          <w:rFonts w:ascii="DM Sans" w:hAnsi="DM Sans"/>
        </w:rPr>
        <w:t>,</w:t>
      </w:r>
      <w:r w:rsidRPr="00D51307">
        <w:rPr>
          <w:rFonts w:ascii="DM Sans" w:hAnsi="DM Sans"/>
        </w:rPr>
        <w:t xml:space="preserve"> because it speaks directly to the experience of the adults and families we support.</w:t>
      </w:r>
      <w:r w:rsidRPr="00822814">
        <w:rPr>
          <w:rFonts w:ascii="DM Sans" w:hAnsi="DM Sans"/>
        </w:rPr>
        <w:t>”</w:t>
      </w:r>
    </w:p>
    <w:p w:rsidRPr="00D51307" w:rsidR="00822814" w:rsidP="00822814" w:rsidRDefault="00822814" w14:paraId="3640E874" w14:textId="77777777">
      <w:pPr>
        <w:jc w:val="both"/>
        <w:rPr>
          <w:rFonts w:ascii="DM Sans" w:hAnsi="DM Sans"/>
        </w:rPr>
      </w:pPr>
      <w:r w:rsidRPr="00D51307">
        <w:rPr>
          <w:rFonts w:ascii="DM Sans" w:hAnsi="DM Sans"/>
        </w:rPr>
        <w:t>Inspectors also commended strong partnership working with commissioners and professionals across the sector.</w:t>
      </w:r>
      <w:r w:rsidRPr="00822814">
        <w:rPr>
          <w:rFonts w:ascii="DM Sans" w:hAnsi="DM Sans"/>
        </w:rPr>
        <w:t xml:space="preserve"> </w:t>
      </w:r>
      <w:r w:rsidRPr="00D51307">
        <w:rPr>
          <w:rFonts w:ascii="DM Sans" w:hAnsi="DM Sans"/>
        </w:rPr>
        <w:t xml:space="preserve">Ofsted said </w:t>
      </w:r>
      <w:r w:rsidRPr="00822814">
        <w:rPr>
          <w:rFonts w:ascii="DM Sans" w:hAnsi="DM Sans"/>
        </w:rPr>
        <w:t xml:space="preserve">PAC-UK </w:t>
      </w:r>
      <w:r w:rsidRPr="00D51307">
        <w:rPr>
          <w:rFonts w:ascii="DM Sans" w:hAnsi="DM Sans"/>
        </w:rPr>
        <w:t>leaders and managers were “highly effective, inspiring and committed to service excellence”, with robust systems for supervision, training, record keeping and reflective practice. No recommendations were made</w:t>
      </w:r>
      <w:r w:rsidRPr="00822814">
        <w:rPr>
          <w:rFonts w:ascii="DM Sans" w:hAnsi="DM Sans"/>
        </w:rPr>
        <w:t xml:space="preserve">, </w:t>
      </w:r>
      <w:r w:rsidRPr="00D51307">
        <w:rPr>
          <w:rFonts w:ascii="DM Sans" w:hAnsi="DM Sans"/>
        </w:rPr>
        <w:t>a rare achievement in the sector.</w:t>
      </w:r>
    </w:p>
    <w:p w:rsidRPr="00D51307" w:rsidR="00822814" w:rsidP="00822814" w:rsidRDefault="00822814" w14:paraId="73226C13" w14:textId="77777777">
      <w:pPr>
        <w:jc w:val="both"/>
        <w:rPr>
          <w:rFonts w:ascii="DM Sans" w:hAnsi="DM Sans"/>
        </w:rPr>
      </w:pPr>
      <w:r w:rsidRPr="00822814">
        <w:rPr>
          <w:rFonts w:ascii="DM Sans" w:hAnsi="DM Sans"/>
        </w:rPr>
        <w:t>Jo Mitchell concludes: “</w:t>
      </w:r>
      <w:r w:rsidRPr="00D51307">
        <w:rPr>
          <w:rFonts w:ascii="DM Sans" w:hAnsi="DM Sans"/>
        </w:rPr>
        <w:t>I want to thank our staff, our commissioners and our partners across the sector for their unwavering commitment. Together, we remain focused on ensuring every adopted adult, birth relative and family member receives the understanding, care and respect they deserve.”</w:t>
      </w:r>
    </w:p>
    <w:p w:rsidR="00822814" w:rsidP="00822814" w:rsidRDefault="00822814" w14:paraId="0A990F1D" w14:textId="77777777">
      <w:pPr>
        <w:jc w:val="both"/>
        <w:rPr>
          <w:rFonts w:ascii="DM Sans" w:hAnsi="DM Sans"/>
        </w:rPr>
      </w:pPr>
      <w:r w:rsidRPr="00D51307">
        <w:rPr>
          <w:rFonts w:ascii="DM Sans" w:hAnsi="DM Sans"/>
        </w:rPr>
        <w:t>This latest Outstanding rating reinforces PAC</w:t>
      </w:r>
      <w:r w:rsidRPr="00D51307">
        <w:rPr>
          <w:rFonts w:ascii="DM Sans" w:hAnsi="DM Sans"/>
        </w:rPr>
        <w:noBreakHyphen/>
        <w:t>UK’s standing as a compassionate, collaborative service where high</w:t>
      </w:r>
      <w:r w:rsidRPr="00D51307">
        <w:rPr>
          <w:rFonts w:ascii="DM Sans" w:hAnsi="DM Sans"/>
        </w:rPr>
        <w:noBreakHyphen/>
        <w:t xml:space="preserve">quality support and a positive workplace culture go hand in </w:t>
      </w:r>
      <w:r w:rsidRPr="00D51307">
        <w:rPr>
          <w:rFonts w:ascii="DM Sans" w:hAnsi="DM Sans"/>
        </w:rPr>
        <w:lastRenderedPageBreak/>
        <w:t>hand</w:t>
      </w:r>
      <w:r w:rsidRPr="00822814">
        <w:rPr>
          <w:rFonts w:ascii="DM Sans" w:hAnsi="DM Sans"/>
        </w:rPr>
        <w:t xml:space="preserve">, </w:t>
      </w:r>
      <w:r w:rsidRPr="00D51307">
        <w:rPr>
          <w:rFonts w:ascii="DM Sans" w:hAnsi="DM Sans"/>
        </w:rPr>
        <w:t>and where adults and families know they will always be met with understanding, professionalism and care.</w:t>
      </w:r>
    </w:p>
    <w:p w:rsidR="00822814" w:rsidP="00822814" w:rsidRDefault="00822814" w14:paraId="624837E3" w14:textId="515C27E2">
      <w:pPr>
        <w:jc w:val="both"/>
        <w:rPr>
          <w:rFonts w:ascii="DM Sans" w:hAnsi="DM Sans"/>
        </w:rPr>
      </w:pPr>
      <w:r>
        <w:rPr>
          <w:rFonts w:ascii="DM Sans" w:hAnsi="DM Sans"/>
        </w:rPr>
        <w:t xml:space="preserve">To find out more about PAC-UK visit: </w:t>
      </w:r>
      <w:hyperlink w:history="1" r:id="rId10">
        <w:r w:rsidRPr="00822814">
          <w:rPr>
            <w:rStyle w:val="Hyperlink"/>
            <w:rFonts w:ascii="DM Sans" w:hAnsi="DM Sans"/>
          </w:rPr>
          <w:t>PAC-UK - adoption &amp; special guardianship support - Family Action</w:t>
        </w:r>
      </w:hyperlink>
    </w:p>
    <w:p w:rsidRPr="00822814" w:rsidR="00822814" w:rsidP="00822814" w:rsidRDefault="00822814" w14:paraId="52DC5A6D" w14:textId="77777777">
      <w:pPr>
        <w:tabs>
          <w:tab w:val="left" w:pos="7820"/>
        </w:tabs>
        <w:jc w:val="center"/>
        <w:rPr>
          <w:rFonts w:ascii="DM Sans" w:hAnsi="DM Sans"/>
          <w:b/>
          <w:bCs/>
        </w:rPr>
      </w:pPr>
      <w:r w:rsidRPr="00822814">
        <w:rPr>
          <w:rFonts w:ascii="DM Sans" w:hAnsi="DM Sans"/>
          <w:b/>
          <w:bCs/>
        </w:rPr>
        <w:t>-ends-</w:t>
      </w:r>
    </w:p>
    <w:p w:rsidRPr="00822814" w:rsidR="00822814" w:rsidP="00822814" w:rsidRDefault="00822814" w14:paraId="6A85E4BB" w14:textId="77777777">
      <w:pPr>
        <w:spacing w:before="60" w:after="120" w:line="264" w:lineRule="auto"/>
        <w:jc w:val="both"/>
        <w:rPr>
          <w:rFonts w:ascii="DM Sans" w:hAnsi="DM Sans"/>
          <w:b/>
          <w:bCs/>
        </w:rPr>
      </w:pPr>
      <w:r w:rsidRPr="00822814">
        <w:rPr>
          <w:rFonts w:ascii="DM Sans" w:hAnsi="DM Sans" w:eastAsia="VAG Rounded Std" w:cs="VAG Rounded Std"/>
          <w:b/>
          <w:bCs/>
        </w:rPr>
        <w:t xml:space="preserve">Contact details:    </w:t>
      </w:r>
    </w:p>
    <w:p w:rsidRPr="00822814" w:rsidR="00822814" w:rsidP="00822814" w:rsidRDefault="00822814" w14:paraId="2DA4D1AC" w14:textId="77777777">
      <w:pPr>
        <w:spacing w:before="60" w:after="120" w:line="264" w:lineRule="auto"/>
        <w:jc w:val="both"/>
        <w:rPr>
          <w:rFonts w:ascii="DM Sans" w:hAnsi="DM Sans"/>
        </w:rPr>
      </w:pPr>
      <w:r w:rsidRPr="00822814">
        <w:rPr>
          <w:rFonts w:ascii="DM Sans" w:hAnsi="DM Sans" w:eastAsia="VAG Rounded Std" w:cs="VAG Rounded Std"/>
        </w:rPr>
        <w:t xml:space="preserve">Email: Cathy Midgley - PR Manager at </w:t>
      </w:r>
      <w:hyperlink r:id="rId11">
        <w:r w:rsidRPr="00822814">
          <w:rPr>
            <w:rStyle w:val="Hyperlink"/>
            <w:rFonts w:ascii="DM Sans" w:hAnsi="DM Sans" w:eastAsia="Aptos" w:cs="Aptos"/>
          </w:rPr>
          <w:t>media-pr@family-action.org.uk</w:t>
        </w:r>
      </w:hyperlink>
      <w:r w:rsidRPr="00822814">
        <w:rPr>
          <w:rFonts w:ascii="DM Sans" w:hAnsi="DM Sans" w:eastAsia="VAG Rounded Std" w:cs="VAG Rounded Std"/>
          <w:u w:val="single"/>
        </w:rPr>
        <w:t xml:space="preserve"> </w:t>
      </w:r>
      <w:r w:rsidRPr="00822814">
        <w:rPr>
          <w:rFonts w:ascii="DM Sans" w:hAnsi="DM Sans" w:eastAsia="VAG Rounded Std" w:cs="VAG Rounded Std"/>
        </w:rPr>
        <w:t xml:space="preserve">     </w:t>
      </w:r>
    </w:p>
    <w:p w:rsidRPr="00822814" w:rsidR="00822814" w:rsidP="00822814" w:rsidRDefault="00822814" w14:paraId="270C7101" w14:textId="77777777">
      <w:pPr>
        <w:spacing w:before="60" w:after="120" w:line="264" w:lineRule="auto"/>
        <w:jc w:val="both"/>
        <w:rPr>
          <w:rFonts w:ascii="DM Sans" w:hAnsi="DM Sans"/>
        </w:rPr>
      </w:pPr>
      <w:r w:rsidRPr="00822814">
        <w:rPr>
          <w:rFonts w:ascii="DM Sans" w:hAnsi="DM Sans" w:eastAsia="VAG Rounded Std" w:cs="VAG Rounded Std"/>
        </w:rPr>
        <w:t xml:space="preserve">Phone: 07903 074 174    </w:t>
      </w:r>
    </w:p>
    <w:p w:rsidRPr="00822814" w:rsidR="00822814" w:rsidP="00822814" w:rsidRDefault="00822814" w14:paraId="2357EBB6" w14:textId="77777777">
      <w:pPr>
        <w:rPr>
          <w:rFonts w:ascii="DM Sans" w:hAnsi="DM Sans"/>
          <w:b/>
          <w:bCs/>
        </w:rPr>
      </w:pPr>
      <w:r w:rsidRPr="00822814">
        <w:rPr>
          <w:rFonts w:ascii="DM Sans" w:hAnsi="DM Sans"/>
          <w:b/>
          <w:bCs/>
        </w:rPr>
        <w:t xml:space="preserve">About Family Action   </w:t>
      </w:r>
    </w:p>
    <w:p w:rsidRPr="00822814" w:rsidR="00822814" w:rsidP="00822814" w:rsidRDefault="00822814" w14:paraId="7EFA6F5E" w14:textId="77777777">
      <w:pPr>
        <w:spacing w:line="259" w:lineRule="auto"/>
        <w:jc w:val="both"/>
        <w:rPr>
          <w:rFonts w:ascii="DM Sans" w:hAnsi="DM Sans"/>
        </w:rPr>
      </w:pPr>
      <w:r w:rsidRPr="00822814">
        <w:rPr>
          <w:rFonts w:ascii="DM Sans" w:hAnsi="DM Sans"/>
        </w:rPr>
        <w:t>Family Action have supported families through life’s toughest challenges for over 150 years. Founded in 1869, when ideas about family were very different, the charity helped shape the roots of modern social work and has continually evolved to meet the changing needs of families in the UK today.</w:t>
      </w:r>
    </w:p>
    <w:p w:rsidRPr="00822814" w:rsidR="00822814" w:rsidP="00822814" w:rsidRDefault="00822814" w14:paraId="688F6993" w14:textId="77777777">
      <w:pPr>
        <w:spacing w:line="259" w:lineRule="auto"/>
        <w:jc w:val="both"/>
        <w:rPr>
          <w:rFonts w:ascii="DM Sans" w:hAnsi="DM Sans"/>
        </w:rPr>
      </w:pPr>
      <w:r w:rsidRPr="00822814">
        <w:rPr>
          <w:rFonts w:ascii="DM Sans" w:hAnsi="DM Sans"/>
        </w:rPr>
        <w:t>Today, Family Action are the country’s leading family and relationship support charity — offering practical, emotional and financial help to families of all kinds, at every age and stage of life.</w:t>
      </w:r>
    </w:p>
    <w:p w:rsidRPr="00822814" w:rsidR="00822814" w:rsidP="00822814" w:rsidRDefault="00822814" w14:paraId="60D21321" w14:textId="77777777">
      <w:pPr>
        <w:spacing w:line="259" w:lineRule="auto"/>
        <w:jc w:val="both"/>
        <w:rPr>
          <w:rFonts w:ascii="DM Sans" w:hAnsi="DM Sans"/>
        </w:rPr>
      </w:pPr>
      <w:r w:rsidRPr="00822814">
        <w:rPr>
          <w:rFonts w:ascii="DM Sans" w:hAnsi="DM Sans"/>
        </w:rPr>
        <w:t>The charity run 150+ specialist services across England and Wales, supporting some of the most vulnerable children, young people and adults in society. From parenting and post-adoption support, SEND services and therapeutic help for families affected by trauma, to community FOOD Clubs, crisis grants and the National School Breakfast Programme — Family Action provide real support for real life.</w:t>
      </w:r>
    </w:p>
    <w:p w:rsidRPr="00822814" w:rsidR="00822814" w:rsidP="00822814" w:rsidRDefault="00822814" w14:paraId="7634B3F3" w14:textId="77777777">
      <w:pPr>
        <w:spacing w:line="259" w:lineRule="auto"/>
        <w:jc w:val="both"/>
        <w:rPr>
          <w:rFonts w:ascii="DM Sans" w:hAnsi="DM Sans"/>
        </w:rPr>
      </w:pPr>
      <w:r w:rsidRPr="00822814">
        <w:rPr>
          <w:rFonts w:ascii="DM Sans" w:hAnsi="DM Sans"/>
        </w:rPr>
        <w:t>They offer nationwide access to FamilyLine, a free, confidential helpline, and deliver Relate counselling to individuals, couples and families. Family Action believe that family — in all its forms — can shape the future. They want to make sure that no-one gets left behind.</w:t>
      </w:r>
    </w:p>
    <w:p w:rsidRPr="00822814" w:rsidR="00822814" w:rsidP="00822814" w:rsidRDefault="00822814" w14:paraId="5EE85EBF" w14:textId="77777777">
      <w:pPr>
        <w:jc w:val="both"/>
        <w:rPr>
          <w:rFonts w:ascii="DM Sans" w:hAnsi="DM Sans"/>
        </w:rPr>
      </w:pPr>
      <w:r w:rsidRPr="00822814">
        <w:rPr>
          <w:rFonts w:ascii="DM Sans" w:hAnsi="DM Sans"/>
        </w:rPr>
        <w:t xml:space="preserve">For further information, please visit our website at </w:t>
      </w:r>
      <w:hyperlink r:id="rId12">
        <w:r w:rsidRPr="00822814">
          <w:rPr>
            <w:rStyle w:val="Hyperlink"/>
            <w:rFonts w:ascii="DM Sans" w:hAnsi="DM Sans" w:eastAsia="Aptos"/>
            <w:color w:val="auto"/>
          </w:rPr>
          <w:t>www.family-action.org.uk</w:t>
        </w:r>
      </w:hyperlink>
      <w:r w:rsidRPr="00822814">
        <w:rPr>
          <w:rFonts w:ascii="DM Sans" w:hAnsi="DM Sans"/>
        </w:rPr>
        <w:t xml:space="preserve">    </w:t>
      </w:r>
    </w:p>
    <w:p w:rsidRPr="00822814" w:rsidR="00822814" w:rsidP="00822814" w:rsidRDefault="00822814" w14:paraId="1387ADC4" w14:textId="77777777">
      <w:pPr>
        <w:jc w:val="both"/>
        <w:rPr>
          <w:rFonts w:ascii="DM Sans" w:hAnsi="DM Sans"/>
        </w:rPr>
      </w:pPr>
      <w:r w:rsidRPr="00822814">
        <w:rPr>
          <w:rFonts w:ascii="DM Sans" w:hAnsi="DM Sans"/>
        </w:rPr>
        <w:t xml:space="preserve">Registered charity number: 264 713    </w:t>
      </w:r>
    </w:p>
    <w:p w:rsidRPr="00822814" w:rsidR="00822814" w:rsidP="00822814" w:rsidRDefault="00822814" w14:paraId="5721ECA7" w14:textId="77777777">
      <w:pPr>
        <w:rPr>
          <w:rFonts w:ascii="DM Sans" w:hAnsi="DM Sans"/>
        </w:rPr>
      </w:pPr>
      <w:hyperlink r:id="rId13">
        <w:r w:rsidRPr="00822814">
          <w:rPr>
            <w:rStyle w:val="Hyperlink"/>
            <w:rFonts w:ascii="DM Sans" w:hAnsi="DM Sans" w:eastAsia="Aptos"/>
          </w:rPr>
          <w:t>www.facebook.com/familyaction/</w:t>
        </w:r>
      </w:hyperlink>
      <w:r w:rsidRPr="00822814">
        <w:rPr>
          <w:rFonts w:ascii="DM Sans" w:hAnsi="DM Sans"/>
        </w:rPr>
        <w:t xml:space="preserve">     </w:t>
      </w:r>
    </w:p>
    <w:p w:rsidRPr="00822814" w:rsidR="00822814" w:rsidP="00822814" w:rsidRDefault="00822814" w14:paraId="4B80A233" w14:textId="77777777">
      <w:pPr>
        <w:rPr>
          <w:rFonts w:ascii="DM Sans" w:hAnsi="DM Sans"/>
        </w:rPr>
      </w:pPr>
      <w:hyperlink r:id="rId14">
        <w:r w:rsidRPr="00822814">
          <w:rPr>
            <w:rStyle w:val="Hyperlink"/>
            <w:rFonts w:ascii="DM Sans" w:hAnsi="DM Sans" w:eastAsia="Aptos"/>
          </w:rPr>
          <w:t>www.instagram.com/family_action/</w:t>
        </w:r>
      </w:hyperlink>
      <w:r w:rsidRPr="00822814">
        <w:rPr>
          <w:rFonts w:ascii="DM Sans" w:hAnsi="DM Sans"/>
        </w:rPr>
        <w:t xml:space="preserve">     </w:t>
      </w:r>
    </w:p>
    <w:p w:rsidRPr="00D51307" w:rsidR="00822814" w:rsidP="00822814" w:rsidRDefault="00822814" w14:paraId="08836B53" w14:textId="77777777">
      <w:pPr>
        <w:jc w:val="both"/>
        <w:rPr>
          <w:rFonts w:ascii="DM Sans" w:hAnsi="DM Sans"/>
        </w:rPr>
      </w:pPr>
    </w:p>
    <w:p w:rsidRPr="00D51307" w:rsidR="00822814" w:rsidP="00822814" w:rsidRDefault="00000000" w14:paraId="2CE588E7" w14:textId="77777777">
      <w:pPr>
        <w:jc w:val="both"/>
        <w:rPr>
          <w:rFonts w:ascii="DM Sans" w:hAnsi="DM Sans"/>
        </w:rPr>
      </w:pPr>
      <w:r>
        <w:rPr>
          <w:rFonts w:ascii="DM Sans" w:hAnsi="DM Sans"/>
        </w:rPr>
        <w:pict w14:anchorId="33A6D1BE">
          <v:rect id="_x0000_i1025" style="width:0;height:1.5pt" o:hr="t" o:hrstd="t" o:hralign="center" fillcolor="#a0a0a0" stroked="f"/>
        </w:pict>
      </w:r>
    </w:p>
    <w:p w:rsidRPr="00D51307" w:rsidR="00822814" w:rsidP="00822814" w:rsidRDefault="00822814" w14:paraId="7CC1D6B0" w14:textId="285F9B5C">
      <w:pPr>
        <w:rPr>
          <w:rFonts w:ascii="DM Sans" w:hAnsi="DM Sans"/>
          <w:b/>
          <w:bCs/>
        </w:rPr>
      </w:pPr>
      <w:r w:rsidRPr="00D51307">
        <w:rPr>
          <w:rFonts w:ascii="DM Sans" w:hAnsi="DM Sans"/>
          <w:b/>
          <w:bCs/>
        </w:rPr>
        <w:t>PRESS RELEASE 2 – Leeds Local Press</w:t>
      </w:r>
    </w:p>
    <w:p w:rsidRPr="00D51307" w:rsidR="00822814" w:rsidP="00822814" w:rsidRDefault="00822814" w14:paraId="335616CC" w14:textId="77777777">
      <w:pPr>
        <w:rPr>
          <w:rFonts w:ascii="DM Sans" w:hAnsi="DM Sans"/>
        </w:rPr>
      </w:pPr>
      <w:r w:rsidRPr="00D51307">
        <w:rPr>
          <w:rFonts w:ascii="DM Sans" w:hAnsi="DM Sans"/>
          <w:b/>
          <w:bCs/>
        </w:rPr>
        <w:t>FOR IMMEDIATE RELEASE</w:t>
      </w:r>
    </w:p>
    <w:p w:rsidRPr="00D51307" w:rsidR="00822814" w:rsidP="00822814" w:rsidRDefault="00822814" w14:paraId="08B56981" w14:textId="66E59ABE">
      <w:pPr>
        <w:jc w:val="center"/>
        <w:rPr>
          <w:rFonts w:ascii="DM Sans" w:hAnsi="DM Sans"/>
          <w:b/>
          <w:bCs/>
        </w:rPr>
      </w:pPr>
      <w:r w:rsidRPr="00D51307">
        <w:rPr>
          <w:rFonts w:ascii="DM Sans" w:hAnsi="DM Sans"/>
          <w:b/>
          <w:bCs/>
        </w:rPr>
        <w:t>Leeds-based PAC</w:t>
      </w:r>
      <w:r w:rsidRPr="00D51307">
        <w:rPr>
          <w:rFonts w:ascii="DM Sans" w:hAnsi="DM Sans"/>
          <w:b/>
          <w:bCs/>
        </w:rPr>
        <w:noBreakHyphen/>
        <w:t>UK celebrates fifth consecutive Outstanding Ofsted rating</w:t>
      </w:r>
    </w:p>
    <w:p w:rsidRPr="00822814" w:rsidR="00822814" w:rsidP="00822814" w:rsidRDefault="00822814" w14:paraId="679FBEF4" w14:textId="3FE9897A">
      <w:pPr>
        <w:jc w:val="both"/>
        <w:rPr>
          <w:rFonts w:ascii="DM Sans" w:hAnsi="DM Sans"/>
        </w:rPr>
      </w:pPr>
      <w:r w:rsidRPr="00822814">
        <w:rPr>
          <w:rFonts w:ascii="DM Sans" w:hAnsi="DM Sans"/>
        </w:rPr>
        <w:t>PAC</w:t>
      </w:r>
      <w:r w:rsidRPr="00822814">
        <w:rPr>
          <w:rFonts w:ascii="DM Sans" w:hAnsi="DM Sans"/>
        </w:rPr>
        <w:noBreakHyphen/>
        <w:t>UK, the Leeds</w:t>
      </w:r>
      <w:r w:rsidRPr="00822814">
        <w:rPr>
          <w:rFonts w:ascii="DM Sans" w:hAnsi="DM Sans"/>
        </w:rPr>
        <w:noBreakHyphen/>
        <w:t>based headquarters of Family Action’s national adoption support service, is celebrating after securing its fifth consecutive Outstanding Ofsted rating, making it the only adoption support agency in England to achieve this record.</w:t>
      </w:r>
    </w:p>
    <w:p w:rsidRPr="00D51307" w:rsidR="00822814" w:rsidP="00822814" w:rsidRDefault="00822814" w14:paraId="5123A852" w14:textId="77777777">
      <w:pPr>
        <w:jc w:val="both"/>
        <w:rPr>
          <w:rFonts w:ascii="DM Sans" w:hAnsi="DM Sans"/>
        </w:rPr>
      </w:pPr>
      <w:r w:rsidRPr="00D51307">
        <w:rPr>
          <w:rFonts w:ascii="DM Sans" w:hAnsi="DM Sans"/>
        </w:rPr>
        <w:t>Inspectors praised PAC</w:t>
      </w:r>
      <w:r w:rsidRPr="00D51307">
        <w:rPr>
          <w:rFonts w:ascii="DM Sans" w:hAnsi="DM Sans"/>
        </w:rPr>
        <w:noBreakHyphen/>
        <w:t>UK’s</w:t>
      </w:r>
      <w:r w:rsidRPr="00822814">
        <w:rPr>
          <w:rFonts w:ascii="DM Sans" w:hAnsi="DM Sans"/>
        </w:rPr>
        <w:t xml:space="preserve"> </w:t>
      </w:r>
      <w:r w:rsidRPr="00D51307">
        <w:rPr>
          <w:rFonts w:ascii="DM Sans" w:hAnsi="DM Sans"/>
        </w:rPr>
        <w:t>team for delivering exceptional, compassionate support to adopted adults, birth relatives and families seeking help with accessing birth records or navigating contact. The report found that PAC</w:t>
      </w:r>
      <w:r w:rsidRPr="00D51307">
        <w:rPr>
          <w:rFonts w:ascii="DM Sans" w:hAnsi="DM Sans"/>
        </w:rPr>
        <w:noBreakHyphen/>
        <w:t>UK’s services “significantly improve outcomes” and reduce emotional distress for the people they work with.</w:t>
      </w:r>
    </w:p>
    <w:p w:rsidRPr="00822814" w:rsidR="00822814" w:rsidP="00822814" w:rsidRDefault="00822814" w14:paraId="7B7154C7" w14:textId="77777777">
      <w:pPr>
        <w:jc w:val="both"/>
        <w:rPr>
          <w:rFonts w:ascii="DM Sans" w:hAnsi="DM Sans"/>
        </w:rPr>
      </w:pPr>
      <w:r w:rsidRPr="00822814">
        <w:rPr>
          <w:rFonts w:ascii="DM Sans" w:hAnsi="DM Sans"/>
        </w:rPr>
        <w:t>Ofsted found that PAC</w:t>
      </w:r>
      <w:r w:rsidRPr="00822814">
        <w:rPr>
          <w:rFonts w:ascii="DM Sans" w:hAnsi="DM Sans"/>
        </w:rPr>
        <w:noBreakHyphen/>
        <w:t>UK offers warm, personalised support that really meets people’s needs. Inspectors praised the team’s strong safeguarding, the thoughtful help they provide during contact between adopted adults and birth relatives, and their close working relationships across the region. They also highlighted the service’s supportive leadership and positive team culture. No improvements were recommended, showing just how strong the Leeds service is in every area.</w:t>
      </w:r>
    </w:p>
    <w:p w:rsidRPr="00D51307" w:rsidR="00822814" w:rsidP="00822814" w:rsidRDefault="00822814" w14:paraId="31B594A5" w14:textId="240AE0BB">
      <w:pPr>
        <w:jc w:val="both"/>
        <w:rPr>
          <w:rFonts w:ascii="DM Sans" w:hAnsi="DM Sans"/>
        </w:rPr>
      </w:pPr>
      <w:r w:rsidRPr="00D51307">
        <w:rPr>
          <w:rFonts w:ascii="DM Sans" w:hAnsi="DM Sans"/>
        </w:rPr>
        <w:t xml:space="preserve">Jo Mitchell, </w:t>
      </w:r>
      <w:r w:rsidRPr="00822814">
        <w:rPr>
          <w:rFonts w:ascii="DM Sans" w:hAnsi="DM Sans"/>
        </w:rPr>
        <w:t>National Service Lead at</w:t>
      </w:r>
      <w:r w:rsidRPr="00D51307">
        <w:rPr>
          <w:rFonts w:ascii="DM Sans" w:hAnsi="DM Sans"/>
        </w:rPr>
        <w:t xml:space="preserve"> PAC</w:t>
      </w:r>
      <w:r w:rsidRPr="00D51307">
        <w:rPr>
          <w:rFonts w:ascii="DM Sans" w:hAnsi="DM Sans"/>
        </w:rPr>
        <w:noBreakHyphen/>
        <w:t>UK, said:</w:t>
      </w:r>
      <w:r w:rsidRPr="00822814">
        <w:rPr>
          <w:rFonts w:ascii="DM Sans" w:hAnsi="DM Sans"/>
        </w:rPr>
        <w:t xml:space="preserve"> </w:t>
      </w:r>
      <w:r w:rsidRPr="00D51307">
        <w:rPr>
          <w:rFonts w:ascii="DM Sans" w:hAnsi="DM Sans"/>
        </w:rPr>
        <w:t>“We’re incredibly proud that PAC</w:t>
      </w:r>
      <w:r w:rsidRPr="00D51307">
        <w:rPr>
          <w:rFonts w:ascii="DM Sans" w:hAnsi="DM Sans"/>
        </w:rPr>
        <w:noBreakHyphen/>
        <w:t>UK</w:t>
      </w:r>
      <w:r w:rsidRPr="00822814">
        <w:rPr>
          <w:rFonts w:ascii="DM Sans" w:hAnsi="DM Sans"/>
        </w:rPr>
        <w:t xml:space="preserve"> </w:t>
      </w:r>
      <w:r w:rsidRPr="00D51307">
        <w:rPr>
          <w:rFonts w:ascii="DM Sans" w:hAnsi="DM Sans"/>
        </w:rPr>
        <w:t>has achieved its fifth Outstanding Ofsted rating. It’s an amazing recognition of the dedication and skill of our team, who work every day to support people at very vulnerable and emotional moments in their lives.</w:t>
      </w:r>
    </w:p>
    <w:p w:rsidRPr="00D51307" w:rsidR="00822814" w:rsidP="00822814" w:rsidRDefault="00822814" w14:paraId="1E14499F" w14:textId="108C1342">
      <w:pPr>
        <w:jc w:val="both"/>
        <w:rPr>
          <w:rFonts w:ascii="DM Sans" w:hAnsi="DM Sans"/>
        </w:rPr>
      </w:pPr>
      <w:r w:rsidRPr="00822814">
        <w:rPr>
          <w:rFonts w:ascii="DM Sans" w:hAnsi="DM Sans"/>
        </w:rPr>
        <w:t>“</w:t>
      </w:r>
      <w:r w:rsidRPr="00D51307">
        <w:rPr>
          <w:rFonts w:ascii="DM Sans" w:hAnsi="DM Sans"/>
        </w:rPr>
        <w:t>Every contact, every conversation, every piece of support matters. Our staff bring compassion, professionalism and real care to each person they work with, and I’m delighted that Ofsted has again recognised the quality and safety of our work.</w:t>
      </w:r>
    </w:p>
    <w:p w:rsidRPr="00D51307" w:rsidR="00822814" w:rsidP="00822814" w:rsidRDefault="00822814" w14:paraId="0B591DC6" w14:textId="6318A650">
      <w:pPr>
        <w:jc w:val="both"/>
        <w:rPr>
          <w:rFonts w:ascii="DM Sans" w:hAnsi="DM Sans"/>
        </w:rPr>
      </w:pPr>
      <w:r w:rsidRPr="00822814">
        <w:rPr>
          <w:rFonts w:ascii="DM Sans" w:hAnsi="DM Sans"/>
        </w:rPr>
        <w:t>“</w:t>
      </w:r>
      <w:r w:rsidRPr="00D51307">
        <w:rPr>
          <w:rFonts w:ascii="DM Sans" w:hAnsi="DM Sans"/>
        </w:rPr>
        <w:t>We’re grateful to our commissioners, our partners and the Leeds community for their ongoing support. This rating reinforces our commitment to ensuring adopted adults and birth relatives receive the understanding, respect and specialist help they deserve.”</w:t>
      </w:r>
    </w:p>
    <w:p w:rsidRPr="00822814" w:rsidR="00822814" w:rsidP="00822814" w:rsidRDefault="00822814" w14:paraId="1FC3A1FA" w14:textId="77777777">
      <w:pPr>
        <w:jc w:val="both"/>
        <w:rPr>
          <w:rFonts w:ascii="DM Sans" w:hAnsi="DM Sans"/>
        </w:rPr>
      </w:pPr>
      <w:r w:rsidRPr="00822814">
        <w:rPr>
          <w:rFonts w:ascii="DM Sans" w:hAnsi="DM Sans"/>
        </w:rPr>
        <w:lastRenderedPageBreak/>
        <w:t>PAC</w:t>
      </w:r>
      <w:r w:rsidRPr="00822814">
        <w:rPr>
          <w:rFonts w:ascii="DM Sans" w:hAnsi="DM Sans"/>
        </w:rPr>
        <w:noBreakHyphen/>
        <w:t>UK is well established in Leeds, where its national service is headquartered, and it has strong relationships across the region while supporting adopted adults and families right across England.</w:t>
      </w:r>
    </w:p>
    <w:p w:rsidRPr="00822814" w:rsidR="00822814" w:rsidP="00822814" w:rsidRDefault="00822814" w14:paraId="1513EA08" w14:textId="77777777">
      <w:pPr>
        <w:jc w:val="both"/>
        <w:rPr>
          <w:rFonts w:ascii="DM Sans" w:hAnsi="DM Sans"/>
        </w:rPr>
      </w:pPr>
      <w:r w:rsidRPr="00822814">
        <w:rPr>
          <w:rFonts w:ascii="DM Sans" w:hAnsi="DM Sans"/>
        </w:rPr>
        <w:t xml:space="preserve">To find out more about PAC-UK visit: </w:t>
      </w:r>
      <w:hyperlink w:history="1" r:id="rId15">
        <w:r w:rsidRPr="00822814">
          <w:rPr>
            <w:rStyle w:val="Hyperlink"/>
            <w:rFonts w:ascii="DM Sans" w:hAnsi="DM Sans"/>
          </w:rPr>
          <w:t>PAC-UK - adoption &amp; special guardianship support - Family Action</w:t>
        </w:r>
      </w:hyperlink>
    </w:p>
    <w:p w:rsidRPr="00822814" w:rsidR="00822814" w:rsidP="00822814" w:rsidRDefault="00822814" w14:paraId="3806024F" w14:textId="77777777">
      <w:pPr>
        <w:tabs>
          <w:tab w:val="left" w:pos="7820"/>
        </w:tabs>
        <w:jc w:val="center"/>
        <w:rPr>
          <w:rFonts w:ascii="DM Sans" w:hAnsi="DM Sans"/>
          <w:b/>
          <w:bCs/>
        </w:rPr>
      </w:pPr>
      <w:r w:rsidRPr="00822814">
        <w:rPr>
          <w:rFonts w:ascii="DM Sans" w:hAnsi="DM Sans"/>
          <w:b/>
          <w:bCs/>
        </w:rPr>
        <w:t>-ends-</w:t>
      </w:r>
    </w:p>
    <w:p w:rsidRPr="00822814" w:rsidR="00822814" w:rsidP="00822814" w:rsidRDefault="00822814" w14:paraId="59935C87" w14:textId="77777777">
      <w:pPr>
        <w:spacing w:before="60" w:after="120" w:line="264" w:lineRule="auto"/>
        <w:jc w:val="both"/>
        <w:rPr>
          <w:rFonts w:ascii="DM Sans" w:hAnsi="DM Sans"/>
          <w:b/>
          <w:bCs/>
        </w:rPr>
      </w:pPr>
      <w:r w:rsidRPr="00822814">
        <w:rPr>
          <w:rFonts w:ascii="DM Sans" w:hAnsi="DM Sans" w:eastAsia="VAG Rounded Std" w:cs="VAG Rounded Std"/>
          <w:b/>
          <w:bCs/>
        </w:rPr>
        <w:t xml:space="preserve">Contact details:    </w:t>
      </w:r>
    </w:p>
    <w:p w:rsidRPr="00822814" w:rsidR="00822814" w:rsidP="00822814" w:rsidRDefault="00822814" w14:paraId="055179FE" w14:textId="77777777">
      <w:pPr>
        <w:spacing w:before="60" w:after="120" w:line="264" w:lineRule="auto"/>
        <w:jc w:val="both"/>
        <w:rPr>
          <w:rFonts w:ascii="DM Sans" w:hAnsi="DM Sans"/>
        </w:rPr>
      </w:pPr>
      <w:r w:rsidRPr="00822814">
        <w:rPr>
          <w:rFonts w:ascii="DM Sans" w:hAnsi="DM Sans" w:eastAsia="VAG Rounded Std" w:cs="VAG Rounded Std"/>
        </w:rPr>
        <w:t xml:space="preserve">Email: Cathy Midgley - PR Manager at </w:t>
      </w:r>
      <w:hyperlink r:id="rId16">
        <w:r w:rsidRPr="00822814">
          <w:rPr>
            <w:rStyle w:val="Hyperlink"/>
            <w:rFonts w:ascii="DM Sans" w:hAnsi="DM Sans" w:eastAsia="Aptos" w:cs="Aptos"/>
          </w:rPr>
          <w:t>media-pr@family-action.org.uk</w:t>
        </w:r>
      </w:hyperlink>
      <w:r w:rsidRPr="00822814">
        <w:rPr>
          <w:rFonts w:ascii="DM Sans" w:hAnsi="DM Sans" w:eastAsia="VAG Rounded Std" w:cs="VAG Rounded Std"/>
          <w:u w:val="single"/>
        </w:rPr>
        <w:t xml:space="preserve"> </w:t>
      </w:r>
      <w:r w:rsidRPr="00822814">
        <w:rPr>
          <w:rFonts w:ascii="DM Sans" w:hAnsi="DM Sans" w:eastAsia="VAG Rounded Std" w:cs="VAG Rounded Std"/>
        </w:rPr>
        <w:t xml:space="preserve">     </w:t>
      </w:r>
    </w:p>
    <w:p w:rsidRPr="00822814" w:rsidR="00822814" w:rsidP="00822814" w:rsidRDefault="00822814" w14:paraId="21C1BBAC" w14:textId="77777777">
      <w:pPr>
        <w:spacing w:before="60" w:after="120" w:line="264" w:lineRule="auto"/>
        <w:jc w:val="both"/>
        <w:rPr>
          <w:rFonts w:ascii="DM Sans" w:hAnsi="DM Sans"/>
        </w:rPr>
      </w:pPr>
      <w:r w:rsidRPr="00822814">
        <w:rPr>
          <w:rFonts w:ascii="DM Sans" w:hAnsi="DM Sans" w:eastAsia="VAG Rounded Std" w:cs="VAG Rounded Std"/>
        </w:rPr>
        <w:t xml:space="preserve">Phone: 07903 074 174    </w:t>
      </w:r>
    </w:p>
    <w:p w:rsidRPr="00822814" w:rsidR="00822814" w:rsidP="00822814" w:rsidRDefault="00822814" w14:paraId="20498A61" w14:textId="77777777">
      <w:pPr>
        <w:rPr>
          <w:rFonts w:ascii="DM Sans" w:hAnsi="DM Sans"/>
          <w:b/>
          <w:bCs/>
        </w:rPr>
      </w:pPr>
      <w:r w:rsidRPr="00822814">
        <w:rPr>
          <w:rFonts w:ascii="DM Sans" w:hAnsi="DM Sans"/>
          <w:b/>
          <w:bCs/>
        </w:rPr>
        <w:t xml:space="preserve">About Family Action   </w:t>
      </w:r>
    </w:p>
    <w:p w:rsidRPr="00822814" w:rsidR="00822814" w:rsidP="00822814" w:rsidRDefault="00822814" w14:paraId="404E7D5C" w14:textId="77777777">
      <w:pPr>
        <w:spacing w:line="259" w:lineRule="auto"/>
        <w:jc w:val="both"/>
        <w:rPr>
          <w:rFonts w:ascii="DM Sans" w:hAnsi="DM Sans"/>
        </w:rPr>
      </w:pPr>
      <w:r w:rsidRPr="00822814">
        <w:rPr>
          <w:rFonts w:ascii="DM Sans" w:hAnsi="DM Sans"/>
        </w:rPr>
        <w:t>Family Action have supported families through life’s toughest challenges for over 150 years. Founded in 1869, when ideas about family were very different, the charity helped shape the roots of modern social work and has continually evolved to meet the changing needs of families in the UK today.</w:t>
      </w:r>
    </w:p>
    <w:p w:rsidRPr="00822814" w:rsidR="00822814" w:rsidP="00822814" w:rsidRDefault="00822814" w14:paraId="1E2C0F43" w14:textId="77777777">
      <w:pPr>
        <w:spacing w:line="259" w:lineRule="auto"/>
        <w:jc w:val="both"/>
        <w:rPr>
          <w:rFonts w:ascii="DM Sans" w:hAnsi="DM Sans"/>
        </w:rPr>
      </w:pPr>
      <w:r w:rsidRPr="00822814">
        <w:rPr>
          <w:rFonts w:ascii="DM Sans" w:hAnsi="DM Sans"/>
        </w:rPr>
        <w:t>Today, Family Action are the country’s leading family and relationship support charity — offering practical, emotional and financial help to families of all kinds, at every age and stage of life.</w:t>
      </w:r>
    </w:p>
    <w:p w:rsidRPr="00822814" w:rsidR="00822814" w:rsidP="00822814" w:rsidRDefault="00822814" w14:paraId="1B5232D7" w14:textId="77777777">
      <w:pPr>
        <w:spacing w:line="259" w:lineRule="auto"/>
        <w:jc w:val="both"/>
        <w:rPr>
          <w:rFonts w:ascii="DM Sans" w:hAnsi="DM Sans"/>
        </w:rPr>
      </w:pPr>
      <w:r w:rsidRPr="00822814">
        <w:rPr>
          <w:rFonts w:ascii="DM Sans" w:hAnsi="DM Sans"/>
        </w:rPr>
        <w:t>The charity run 150+ specialist services across England and Wales, supporting some of the most vulnerable children, young people and adults in society. From parenting and post-adoption support, SEND services and therapeutic help for families affected by trauma, to community FOOD Clubs, crisis grants and the National School Breakfast Programme — Family Action provide real support for real life.</w:t>
      </w:r>
    </w:p>
    <w:p w:rsidRPr="00822814" w:rsidR="00822814" w:rsidP="00822814" w:rsidRDefault="00822814" w14:paraId="3B75301B" w14:textId="77777777">
      <w:pPr>
        <w:spacing w:line="259" w:lineRule="auto"/>
        <w:jc w:val="both"/>
        <w:rPr>
          <w:rFonts w:ascii="DM Sans" w:hAnsi="DM Sans"/>
        </w:rPr>
      </w:pPr>
      <w:r w:rsidRPr="00822814">
        <w:rPr>
          <w:rFonts w:ascii="DM Sans" w:hAnsi="DM Sans"/>
        </w:rPr>
        <w:t>They offer nationwide access to FamilyLine, a free, confidential helpline, and deliver Relate counselling to individuals, couples and families. Family Action believe that family — in all its forms — can shape the future. They want to make sure that no-one gets left behind.</w:t>
      </w:r>
    </w:p>
    <w:p w:rsidRPr="00822814" w:rsidR="00822814" w:rsidP="00822814" w:rsidRDefault="00822814" w14:paraId="19C35906" w14:textId="77777777">
      <w:pPr>
        <w:jc w:val="both"/>
        <w:rPr>
          <w:rFonts w:ascii="DM Sans" w:hAnsi="DM Sans"/>
        </w:rPr>
      </w:pPr>
      <w:r w:rsidRPr="00822814">
        <w:rPr>
          <w:rFonts w:ascii="DM Sans" w:hAnsi="DM Sans"/>
        </w:rPr>
        <w:t xml:space="preserve">For further information, please visit our website at </w:t>
      </w:r>
      <w:hyperlink r:id="rId17">
        <w:r w:rsidRPr="00822814">
          <w:rPr>
            <w:rStyle w:val="Hyperlink"/>
            <w:rFonts w:ascii="DM Sans" w:hAnsi="DM Sans" w:eastAsia="Aptos"/>
            <w:color w:val="auto"/>
          </w:rPr>
          <w:t>www.family-action.org.uk</w:t>
        </w:r>
      </w:hyperlink>
      <w:r w:rsidRPr="00822814">
        <w:rPr>
          <w:rFonts w:ascii="DM Sans" w:hAnsi="DM Sans"/>
        </w:rPr>
        <w:t xml:space="preserve">    </w:t>
      </w:r>
    </w:p>
    <w:p w:rsidRPr="00822814" w:rsidR="00822814" w:rsidP="00822814" w:rsidRDefault="00822814" w14:paraId="763AED27" w14:textId="77777777">
      <w:pPr>
        <w:jc w:val="both"/>
        <w:rPr>
          <w:rFonts w:ascii="DM Sans" w:hAnsi="DM Sans"/>
        </w:rPr>
      </w:pPr>
      <w:r w:rsidRPr="00822814">
        <w:rPr>
          <w:rFonts w:ascii="DM Sans" w:hAnsi="DM Sans"/>
        </w:rPr>
        <w:t xml:space="preserve">Registered charity number: 264 713    </w:t>
      </w:r>
    </w:p>
    <w:p w:rsidRPr="00822814" w:rsidR="00822814" w:rsidP="00822814" w:rsidRDefault="00822814" w14:paraId="4DA8F74A" w14:textId="77777777">
      <w:pPr>
        <w:rPr>
          <w:rFonts w:ascii="DM Sans" w:hAnsi="DM Sans"/>
        </w:rPr>
      </w:pPr>
      <w:hyperlink r:id="rId18">
        <w:r w:rsidRPr="00822814">
          <w:rPr>
            <w:rStyle w:val="Hyperlink"/>
            <w:rFonts w:ascii="DM Sans" w:hAnsi="DM Sans" w:eastAsia="Aptos"/>
          </w:rPr>
          <w:t>www.facebook.com/familyaction/</w:t>
        </w:r>
      </w:hyperlink>
      <w:r w:rsidRPr="00822814">
        <w:rPr>
          <w:rFonts w:ascii="DM Sans" w:hAnsi="DM Sans"/>
        </w:rPr>
        <w:t xml:space="preserve">     </w:t>
      </w:r>
    </w:p>
    <w:p w:rsidRPr="00822814" w:rsidR="00822814" w:rsidP="00822814" w:rsidRDefault="00822814" w14:paraId="6623B11D" w14:textId="77777777">
      <w:pPr>
        <w:rPr>
          <w:rFonts w:ascii="DM Sans" w:hAnsi="DM Sans"/>
        </w:rPr>
      </w:pPr>
      <w:hyperlink r:id="rId19">
        <w:r w:rsidRPr="00822814">
          <w:rPr>
            <w:rStyle w:val="Hyperlink"/>
            <w:rFonts w:ascii="DM Sans" w:hAnsi="DM Sans" w:eastAsia="Aptos"/>
          </w:rPr>
          <w:t>www.instagram.com/family_action/</w:t>
        </w:r>
      </w:hyperlink>
      <w:r w:rsidRPr="00822814">
        <w:rPr>
          <w:rFonts w:ascii="DM Sans" w:hAnsi="DM Sans"/>
        </w:rPr>
        <w:t xml:space="preserve">     </w:t>
      </w:r>
    </w:p>
    <w:p w:rsidRPr="00822814" w:rsidR="00822814" w:rsidP="00822814" w:rsidRDefault="00822814" w14:paraId="233A2DDD" w14:textId="48C4D8E8">
      <w:pPr>
        <w:rPr>
          <w:rFonts w:ascii="DM Sans" w:hAnsi="DM Sans"/>
        </w:rPr>
      </w:pPr>
    </w:p>
    <w:p w:rsidRPr="00822814" w:rsidR="0042534F" w:rsidP="00A71501" w:rsidRDefault="0042534F" w14:paraId="2580F911" w14:textId="77777777">
      <w:pPr>
        <w:rPr>
          <w:rFonts w:ascii="DM Sans" w:hAnsi="DM Sans"/>
        </w:rPr>
      </w:pPr>
    </w:p>
    <w:sectPr w:rsidRPr="00822814" w:rsidR="0042534F" w:rsidSect="008E197F">
      <w:headerReference w:type="default" r:id="rId20"/>
      <w:footerReference w:type="default" r:id="rId21"/>
      <w:pgSz w:w="11906" w:h="16838" w:orient="portrait"/>
      <w:pgMar w:top="1440" w:right="1080" w:bottom="1440" w:left="108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C06" w:rsidP="00416C44" w:rsidRDefault="00CB3C06" w14:paraId="3CAC5B4D" w14:textId="77777777">
      <w:r>
        <w:separator/>
      </w:r>
    </w:p>
  </w:endnote>
  <w:endnote w:type="continuationSeparator" w:id="0">
    <w:p w:rsidR="00CB3C06" w:rsidP="00416C44" w:rsidRDefault="00CB3C06" w14:paraId="59D4C06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G Rounded Std">
    <w:altName w:val="VAG Rounded Std"/>
    <w:panose1 w:val="020F0502020204020204"/>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auto"/>
    <w:pitch w:val="variable"/>
    <w:sig w:usb0="80000003" w:usb1="00000000" w:usb2="00000000" w:usb3="00000000" w:csb0="00000001" w:csb1="00000000"/>
  </w:font>
  <w:font w:name="VAGRounded LT Bold">
    <w:charset w:val="00"/>
    <w:family w:val="auto"/>
    <w:pitch w:val="variable"/>
    <w:sig w:usb0="00000003" w:usb1="00000000" w:usb2="00000000" w:usb3="00000000" w:csb0="00000001" w:csb1="00000000"/>
  </w:font>
  <w:font w:name="DM Sans">
    <w:panose1 w:val="00000000000000000000"/>
    <w:charset w:val="00"/>
    <w:family w:val="auto"/>
    <w:pitch w:val="variable"/>
    <w:sig w:usb0="8000002F" w:usb1="5000205B"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178351"/>
      </w:rPr>
      <w:id w:val="383224300"/>
      <w:docPartObj>
        <w:docPartGallery w:val="Page Numbers (Bottom of Page)"/>
        <w:docPartUnique/>
      </w:docPartObj>
    </w:sdtPr>
    <w:sdtEndPr>
      <w:rPr>
        <w:rFonts w:ascii="VAG Rounded" w:hAnsi="VAG Rounded"/>
        <w:noProof/>
        <w:color w:val="auto"/>
        <w:sz w:val="20"/>
        <w:szCs w:val="20"/>
      </w:rPr>
    </w:sdtEndPr>
    <w:sdtContent>
      <w:p w:rsidRPr="0042534F" w:rsidR="0042534F" w:rsidP="0042534F" w:rsidRDefault="0042534F" w14:paraId="5A4E32D9" w14:textId="77777777">
        <w:pPr>
          <w:spacing w:after="0"/>
          <w:rPr>
            <w:sz w:val="20"/>
            <w:szCs w:val="20"/>
          </w:rPr>
        </w:pPr>
        <w:r w:rsidRPr="0042534F">
          <w:rPr>
            <w:rStyle w:val="FAHeading3Char"/>
            <w:rFonts w:asciiTheme="minorHAnsi" w:hAnsiTheme="minorHAnsi"/>
            <w:sz w:val="20"/>
            <w:szCs w:val="20"/>
          </w:rPr>
          <w:t>Family Action Head Office</w:t>
        </w:r>
        <w:r w:rsidRPr="0042534F">
          <w:rPr>
            <w:sz w:val="20"/>
            <w:szCs w:val="20"/>
          </w:rPr>
          <w:t xml:space="preserve"> 34 Wharf Road, London, N1 7GR</w:t>
        </w:r>
      </w:p>
      <w:p w:rsidRPr="0042534F" w:rsidR="0042534F" w:rsidP="0042534F" w:rsidRDefault="0042534F" w14:paraId="05019BB5" w14:textId="77777777">
        <w:pPr>
          <w:spacing w:after="0"/>
          <w:rPr>
            <w:sz w:val="20"/>
            <w:szCs w:val="20"/>
          </w:rPr>
        </w:pPr>
        <w:r w:rsidRPr="0042534F">
          <w:rPr>
            <w:sz w:val="20"/>
            <w:szCs w:val="20"/>
          </w:rPr>
          <w:t>T: 020 7254 6251   info@family-action.org.uk   www.family-action.org.uk</w:t>
        </w:r>
      </w:p>
      <w:p w:rsidRPr="0042534F" w:rsidR="0042534F" w:rsidP="0042534F" w:rsidRDefault="0042534F" w14:paraId="29BF1F4F" w14:textId="77777777">
        <w:pPr>
          <w:spacing w:after="0"/>
          <w:rPr>
            <w:sz w:val="8"/>
            <w:szCs w:val="8"/>
          </w:rPr>
        </w:pPr>
      </w:p>
      <w:p w:rsidRPr="00CA0F4A" w:rsidR="0042534F" w:rsidP="0042534F" w:rsidRDefault="0042534F" w14:paraId="2420E827" w14:textId="77777777">
        <w:pPr>
          <w:spacing w:after="0"/>
          <w:rPr>
            <w:sz w:val="16"/>
            <w:szCs w:val="16"/>
          </w:rPr>
        </w:pPr>
        <w:r w:rsidRPr="00CA0F4A">
          <w:rPr>
            <w:sz w:val="16"/>
            <w:szCs w:val="16"/>
          </w:rPr>
          <w:t xml:space="preserve">Registered as a Charity in England and Wales no: </w:t>
        </w:r>
        <w:r w:rsidRPr="00492773">
          <w:rPr>
            <w:sz w:val="16"/>
            <w:szCs w:val="16"/>
          </w:rPr>
          <w:t>264713</w:t>
        </w:r>
      </w:p>
      <w:p w:rsidRPr="00CA0F4A" w:rsidR="0042534F" w:rsidP="0042534F" w:rsidRDefault="0042534F" w14:paraId="1D76DA77" w14:textId="77777777">
        <w:pPr>
          <w:spacing w:after="0"/>
          <w:rPr>
            <w:sz w:val="16"/>
            <w:szCs w:val="16"/>
          </w:rPr>
        </w:pPr>
        <w:r w:rsidRPr="00CA0F4A">
          <w:rPr>
            <w:sz w:val="16"/>
            <w:szCs w:val="16"/>
          </w:rPr>
          <w:t xml:space="preserve">Patron: HRH The Princess of Wales. Chair: Ian Hargrave. Chief Executive: Sir David Holmes </w:t>
        </w:r>
        <w:r>
          <w:rPr>
            <w:sz w:val="16"/>
            <w:szCs w:val="16"/>
          </w:rPr>
          <w:t>C</w:t>
        </w:r>
        <w:r w:rsidRPr="00CA0F4A">
          <w:rPr>
            <w:sz w:val="16"/>
            <w:szCs w:val="16"/>
          </w:rPr>
          <w:t>BE.</w:t>
        </w:r>
      </w:p>
      <w:p w:rsidRPr="0042534F" w:rsidR="00957D96" w:rsidP="0042534F" w:rsidRDefault="0042534F" w14:paraId="73A7C6D7" w14:textId="77777777">
        <w:pPr>
          <w:spacing w:after="0"/>
          <w:rPr>
            <w:sz w:val="16"/>
            <w:szCs w:val="16"/>
          </w:rPr>
        </w:pPr>
        <w:r w:rsidRPr="00CA0F4A">
          <w:rPr>
            <w:sz w:val="16"/>
            <w:szCs w:val="16"/>
          </w:rPr>
          <w:t>Vice Patrons: Christine Davies CBE, Dr Andrew McCulloch, Dame Denise Platt DBE, Katie Vanneck-Smith, Professor Harriet Ward CBE.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C06" w:rsidP="00416C44" w:rsidRDefault="00CB3C06" w14:paraId="681DAE37" w14:textId="77777777">
      <w:r>
        <w:separator/>
      </w:r>
    </w:p>
  </w:footnote>
  <w:footnote w:type="continuationSeparator" w:id="0">
    <w:p w:rsidR="00CB3C06" w:rsidP="00416C44" w:rsidRDefault="00CB3C06" w14:paraId="1141FD9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27F3C" w:rsidP="00416C44" w:rsidRDefault="00A12C4C" w14:paraId="03C3E280" w14:textId="77777777">
    <w:pPr>
      <w:pStyle w:val="Header"/>
      <w:jc w:val="right"/>
    </w:pPr>
    <w:r>
      <w:rPr>
        <w:noProof/>
      </w:rPr>
      <w:drawing>
        <wp:anchor distT="0" distB="0" distL="114300" distR="114300" simplePos="0" relativeHeight="251659264" behindDoc="0" locked="0" layoutInCell="1" allowOverlap="1" wp14:anchorId="17CB09FC" wp14:editId="634AD93E">
          <wp:simplePos x="0" y="0"/>
          <wp:positionH relativeFrom="margin">
            <wp:posOffset>-56210</wp:posOffset>
          </wp:positionH>
          <wp:positionV relativeFrom="paragraph">
            <wp:posOffset>86360</wp:posOffset>
          </wp:positionV>
          <wp:extent cx="2393343" cy="786321"/>
          <wp:effectExtent l="0" t="0" r="0" b="0"/>
          <wp:wrapNone/>
          <wp:docPr id="1341202934" name="Picture 3" descr="A logo with a green and blue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202934" name="Picture 3" descr="A logo with a green and blue tri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3343" cy="786321"/>
                  </a:xfrm>
                  <a:prstGeom prst="rect">
                    <a:avLst/>
                  </a:prstGeom>
                </pic:spPr>
              </pic:pic>
            </a:graphicData>
          </a:graphic>
          <wp14:sizeRelH relativeFrom="page">
            <wp14:pctWidth>0</wp14:pctWidth>
          </wp14:sizeRelH>
          <wp14:sizeRelV relativeFrom="page">
            <wp14:pctHeight>0</wp14:pctHeight>
          </wp14:sizeRelV>
        </wp:anchor>
      </w:drawing>
    </w:r>
  </w:p>
  <w:p w:rsidR="001C5D58" w:rsidP="00416C44" w:rsidRDefault="001C5D58" w14:paraId="0CD50964" w14:textId="77777777">
    <w:pPr>
      <w:pStyle w:val="Header"/>
      <w:jc w:val="right"/>
    </w:pPr>
  </w:p>
  <w:p w:rsidR="00827F3C" w:rsidP="00416C44" w:rsidRDefault="00827F3C" w14:paraId="63D60057" w14:textId="77777777">
    <w:pPr>
      <w:pStyle w:val="Header"/>
      <w:jc w:val="right"/>
    </w:pPr>
  </w:p>
  <w:p w:rsidR="00DF02F7" w:rsidP="00416C44" w:rsidRDefault="00DF02F7" w14:paraId="23D80098"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hint="default" w:ascii="Symbol" w:hAnsi="Symbol"/>
        <w:u w:color="BDCF3C"/>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B3841A0"/>
    <w:multiLevelType w:val="hybridMultilevel"/>
    <w:tmpl w:val="CFF0B20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F210EBE"/>
    <w:multiLevelType w:val="hybridMultilevel"/>
    <w:tmpl w:val="7C3EC95A"/>
    <w:lvl w:ilvl="0" w:tplc="3A900D1A">
      <w:start w:val="1"/>
      <w:numFmt w:val="bullet"/>
      <w:pStyle w:val="Bullets"/>
      <w:lvlText w:val=""/>
      <w:lvlJc w:val="left"/>
      <w:pPr>
        <w:ind w:left="720" w:hanging="360"/>
      </w:pPr>
      <w:rPr>
        <w:rFonts w:hint="default" w:ascii="Symbol" w:hAnsi="Symbol"/>
        <w:color w:val="178351"/>
      </w:rPr>
    </w:lvl>
    <w:lvl w:ilvl="1" w:tplc="1EA61A88">
      <w:start w:val="1"/>
      <w:numFmt w:val="bullet"/>
      <w:lvlText w:val=""/>
      <w:lvlJc w:val="left"/>
      <w:pPr>
        <w:ind w:left="1440" w:hanging="360"/>
      </w:pPr>
      <w:rPr>
        <w:rFonts w:hint="default" w:ascii="Symbol" w:hAnsi="Symbol"/>
        <w:color w:val="178351"/>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D131C9A"/>
    <w:multiLevelType w:val="multilevel"/>
    <w:tmpl w:val="E9947C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3231C1B"/>
    <w:multiLevelType w:val="hybridMultilevel"/>
    <w:tmpl w:val="F8800392"/>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13" w15:restartNumberingAfterBreak="0">
    <w:nsid w:val="644E5575"/>
    <w:multiLevelType w:val="hybridMultilevel"/>
    <w:tmpl w:val="4C888958"/>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6F166A82"/>
    <w:multiLevelType w:val="multilevel"/>
    <w:tmpl w:val="8C38CC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115044F"/>
    <w:multiLevelType w:val="hybridMultilevel"/>
    <w:tmpl w:val="F18876B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3739488">
    <w:abstractNumId w:val="10"/>
  </w:num>
  <w:num w:numId="2" w16cid:durableId="965113629">
    <w:abstractNumId w:val="3"/>
  </w:num>
  <w:num w:numId="3" w16cid:durableId="1472362075">
    <w:abstractNumId w:val="16"/>
  </w:num>
  <w:num w:numId="4" w16cid:durableId="109400080">
    <w:abstractNumId w:val="7"/>
  </w:num>
  <w:num w:numId="5" w16cid:durableId="1187908394">
    <w:abstractNumId w:val="4"/>
  </w:num>
  <w:num w:numId="6" w16cid:durableId="703940268">
    <w:abstractNumId w:val="8"/>
  </w:num>
  <w:num w:numId="7" w16cid:durableId="1627471522">
    <w:abstractNumId w:val="5"/>
  </w:num>
  <w:num w:numId="8" w16cid:durableId="940838527">
    <w:abstractNumId w:val="1"/>
  </w:num>
  <w:num w:numId="9" w16cid:durableId="1992438382">
    <w:abstractNumId w:val="2"/>
  </w:num>
  <w:num w:numId="10" w16cid:durableId="1531649352">
    <w:abstractNumId w:val="15"/>
  </w:num>
  <w:num w:numId="11" w16cid:durableId="1357854532">
    <w:abstractNumId w:val="12"/>
  </w:num>
  <w:num w:numId="12" w16cid:durableId="873155565">
    <w:abstractNumId w:val="12"/>
  </w:num>
  <w:num w:numId="13" w16cid:durableId="695810629">
    <w:abstractNumId w:val="13"/>
  </w:num>
  <w:num w:numId="14" w16cid:durableId="733893079">
    <w:abstractNumId w:val="6"/>
  </w:num>
  <w:num w:numId="15" w16cid:durableId="1013724956">
    <w:abstractNumId w:val="0"/>
  </w:num>
  <w:num w:numId="16" w16cid:durableId="1876503933">
    <w:abstractNumId w:val="9"/>
  </w:num>
  <w:num w:numId="17" w16cid:durableId="1970435709">
    <w:abstractNumId w:val="11"/>
  </w:num>
  <w:num w:numId="18" w16cid:durableId="15164620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814"/>
    <w:rsid w:val="00000000"/>
    <w:rsid w:val="0000089C"/>
    <w:rsid w:val="00010636"/>
    <w:rsid w:val="000178A5"/>
    <w:rsid w:val="00044398"/>
    <w:rsid w:val="00062175"/>
    <w:rsid w:val="0007339F"/>
    <w:rsid w:val="00091335"/>
    <w:rsid w:val="000A0842"/>
    <w:rsid w:val="000A10DD"/>
    <w:rsid w:val="000B4192"/>
    <w:rsid w:val="000B5554"/>
    <w:rsid w:val="000C3EF5"/>
    <w:rsid w:val="000D70A2"/>
    <w:rsid w:val="000E33B4"/>
    <w:rsid w:val="000E386D"/>
    <w:rsid w:val="0010008B"/>
    <w:rsid w:val="00100502"/>
    <w:rsid w:val="00106D32"/>
    <w:rsid w:val="0010791C"/>
    <w:rsid w:val="001218B9"/>
    <w:rsid w:val="00125F4E"/>
    <w:rsid w:val="0014190B"/>
    <w:rsid w:val="00145EA3"/>
    <w:rsid w:val="0014681D"/>
    <w:rsid w:val="00160AC0"/>
    <w:rsid w:val="001623E4"/>
    <w:rsid w:val="00171491"/>
    <w:rsid w:val="0017292D"/>
    <w:rsid w:val="00184BBF"/>
    <w:rsid w:val="00195346"/>
    <w:rsid w:val="001A6741"/>
    <w:rsid w:val="001A6C7A"/>
    <w:rsid w:val="001C22A2"/>
    <w:rsid w:val="001C2626"/>
    <w:rsid w:val="001C5D58"/>
    <w:rsid w:val="00210081"/>
    <w:rsid w:val="00212AC8"/>
    <w:rsid w:val="00216AF3"/>
    <w:rsid w:val="00220D8B"/>
    <w:rsid w:val="00231102"/>
    <w:rsid w:val="00241A4F"/>
    <w:rsid w:val="0025018C"/>
    <w:rsid w:val="00261D58"/>
    <w:rsid w:val="002714E2"/>
    <w:rsid w:val="00291A6C"/>
    <w:rsid w:val="002959F6"/>
    <w:rsid w:val="002A065A"/>
    <w:rsid w:val="002B1C93"/>
    <w:rsid w:val="002B4A80"/>
    <w:rsid w:val="002D0C3C"/>
    <w:rsid w:val="002E7695"/>
    <w:rsid w:val="002F469B"/>
    <w:rsid w:val="002F6720"/>
    <w:rsid w:val="0030625D"/>
    <w:rsid w:val="003212A8"/>
    <w:rsid w:val="00321B4C"/>
    <w:rsid w:val="00326FFE"/>
    <w:rsid w:val="00334493"/>
    <w:rsid w:val="00335EF3"/>
    <w:rsid w:val="00336DB6"/>
    <w:rsid w:val="00341A63"/>
    <w:rsid w:val="003943DF"/>
    <w:rsid w:val="003A0A2E"/>
    <w:rsid w:val="003A23FC"/>
    <w:rsid w:val="003B0120"/>
    <w:rsid w:val="003B0467"/>
    <w:rsid w:val="003B6733"/>
    <w:rsid w:val="003B69F6"/>
    <w:rsid w:val="003D148D"/>
    <w:rsid w:val="003D3A7A"/>
    <w:rsid w:val="003F5432"/>
    <w:rsid w:val="003F63DF"/>
    <w:rsid w:val="004026C1"/>
    <w:rsid w:val="004044B6"/>
    <w:rsid w:val="0040678C"/>
    <w:rsid w:val="00416C44"/>
    <w:rsid w:val="0042534F"/>
    <w:rsid w:val="004257C2"/>
    <w:rsid w:val="0043587F"/>
    <w:rsid w:val="00444857"/>
    <w:rsid w:val="00446126"/>
    <w:rsid w:val="00447FCE"/>
    <w:rsid w:val="004566BD"/>
    <w:rsid w:val="00472376"/>
    <w:rsid w:val="00477F71"/>
    <w:rsid w:val="004B2FCF"/>
    <w:rsid w:val="004D2BFA"/>
    <w:rsid w:val="004E6981"/>
    <w:rsid w:val="004F5528"/>
    <w:rsid w:val="004F6FE4"/>
    <w:rsid w:val="0050623B"/>
    <w:rsid w:val="0051243B"/>
    <w:rsid w:val="00512CC6"/>
    <w:rsid w:val="0052081F"/>
    <w:rsid w:val="00520AC1"/>
    <w:rsid w:val="00527A0D"/>
    <w:rsid w:val="00542099"/>
    <w:rsid w:val="0054625D"/>
    <w:rsid w:val="00555BF4"/>
    <w:rsid w:val="00571BC1"/>
    <w:rsid w:val="00592D48"/>
    <w:rsid w:val="005C2A70"/>
    <w:rsid w:val="005C693B"/>
    <w:rsid w:val="005C7D0E"/>
    <w:rsid w:val="005D38BF"/>
    <w:rsid w:val="005F0B9C"/>
    <w:rsid w:val="005F7668"/>
    <w:rsid w:val="005F7AE9"/>
    <w:rsid w:val="00603082"/>
    <w:rsid w:val="00605001"/>
    <w:rsid w:val="00611DD7"/>
    <w:rsid w:val="00624A57"/>
    <w:rsid w:val="00625A9A"/>
    <w:rsid w:val="0063133A"/>
    <w:rsid w:val="00633332"/>
    <w:rsid w:val="00637CC0"/>
    <w:rsid w:val="006427FF"/>
    <w:rsid w:val="00643C6F"/>
    <w:rsid w:val="00645611"/>
    <w:rsid w:val="00651454"/>
    <w:rsid w:val="00661D69"/>
    <w:rsid w:val="006714D8"/>
    <w:rsid w:val="00691C40"/>
    <w:rsid w:val="006A6916"/>
    <w:rsid w:val="006A7D95"/>
    <w:rsid w:val="006B4962"/>
    <w:rsid w:val="006C56BB"/>
    <w:rsid w:val="006D7BA3"/>
    <w:rsid w:val="00702689"/>
    <w:rsid w:val="00705B60"/>
    <w:rsid w:val="00724B5B"/>
    <w:rsid w:val="00747FC3"/>
    <w:rsid w:val="00753ADD"/>
    <w:rsid w:val="00754819"/>
    <w:rsid w:val="00766BBE"/>
    <w:rsid w:val="0076750F"/>
    <w:rsid w:val="00767F45"/>
    <w:rsid w:val="00772F07"/>
    <w:rsid w:val="00774C3B"/>
    <w:rsid w:val="0078025D"/>
    <w:rsid w:val="00783D09"/>
    <w:rsid w:val="007C3E99"/>
    <w:rsid w:val="007C69C4"/>
    <w:rsid w:val="00800461"/>
    <w:rsid w:val="008125A0"/>
    <w:rsid w:val="00814353"/>
    <w:rsid w:val="00822814"/>
    <w:rsid w:val="008241F9"/>
    <w:rsid w:val="0082772B"/>
    <w:rsid w:val="00827F3C"/>
    <w:rsid w:val="00834811"/>
    <w:rsid w:val="008812C8"/>
    <w:rsid w:val="008828D8"/>
    <w:rsid w:val="008B2D16"/>
    <w:rsid w:val="008B715D"/>
    <w:rsid w:val="008E0CEF"/>
    <w:rsid w:val="008E197F"/>
    <w:rsid w:val="00902D38"/>
    <w:rsid w:val="00903D67"/>
    <w:rsid w:val="00912590"/>
    <w:rsid w:val="0091557D"/>
    <w:rsid w:val="00922BEB"/>
    <w:rsid w:val="00923C4B"/>
    <w:rsid w:val="00953EBA"/>
    <w:rsid w:val="00957D96"/>
    <w:rsid w:val="00964587"/>
    <w:rsid w:val="009B1BF3"/>
    <w:rsid w:val="009D0EBE"/>
    <w:rsid w:val="009D4829"/>
    <w:rsid w:val="009E039A"/>
    <w:rsid w:val="009E5ADE"/>
    <w:rsid w:val="00A12C4C"/>
    <w:rsid w:val="00A13D6A"/>
    <w:rsid w:val="00A273DA"/>
    <w:rsid w:val="00A35813"/>
    <w:rsid w:val="00A367A7"/>
    <w:rsid w:val="00A47661"/>
    <w:rsid w:val="00A553FF"/>
    <w:rsid w:val="00A61EA2"/>
    <w:rsid w:val="00A71501"/>
    <w:rsid w:val="00A71E29"/>
    <w:rsid w:val="00A7606E"/>
    <w:rsid w:val="00AA0752"/>
    <w:rsid w:val="00AC0105"/>
    <w:rsid w:val="00AD7DD0"/>
    <w:rsid w:val="00AE575B"/>
    <w:rsid w:val="00AE76E0"/>
    <w:rsid w:val="00B24C67"/>
    <w:rsid w:val="00B30793"/>
    <w:rsid w:val="00B327F5"/>
    <w:rsid w:val="00B403E1"/>
    <w:rsid w:val="00B54927"/>
    <w:rsid w:val="00B55483"/>
    <w:rsid w:val="00B55999"/>
    <w:rsid w:val="00B57DBD"/>
    <w:rsid w:val="00B66F04"/>
    <w:rsid w:val="00B71A26"/>
    <w:rsid w:val="00B7466A"/>
    <w:rsid w:val="00B75CF2"/>
    <w:rsid w:val="00B86D22"/>
    <w:rsid w:val="00B95DDF"/>
    <w:rsid w:val="00BA6673"/>
    <w:rsid w:val="00BB20F9"/>
    <w:rsid w:val="00BB3F4C"/>
    <w:rsid w:val="00BC13D6"/>
    <w:rsid w:val="00BC1BDF"/>
    <w:rsid w:val="00BE7496"/>
    <w:rsid w:val="00C21AA4"/>
    <w:rsid w:val="00C231EF"/>
    <w:rsid w:val="00C35013"/>
    <w:rsid w:val="00C36A2F"/>
    <w:rsid w:val="00C678F3"/>
    <w:rsid w:val="00C67CE1"/>
    <w:rsid w:val="00C826BC"/>
    <w:rsid w:val="00C86D1F"/>
    <w:rsid w:val="00CA150F"/>
    <w:rsid w:val="00CB3C06"/>
    <w:rsid w:val="00CB7B30"/>
    <w:rsid w:val="00CD158F"/>
    <w:rsid w:val="00CF74E4"/>
    <w:rsid w:val="00D029DC"/>
    <w:rsid w:val="00D04A39"/>
    <w:rsid w:val="00D051B5"/>
    <w:rsid w:val="00D06825"/>
    <w:rsid w:val="00D10ACA"/>
    <w:rsid w:val="00D64F01"/>
    <w:rsid w:val="00D933A9"/>
    <w:rsid w:val="00D96471"/>
    <w:rsid w:val="00D96497"/>
    <w:rsid w:val="00DA76F9"/>
    <w:rsid w:val="00DD52D0"/>
    <w:rsid w:val="00DF02F7"/>
    <w:rsid w:val="00E16D90"/>
    <w:rsid w:val="00E47556"/>
    <w:rsid w:val="00E569E7"/>
    <w:rsid w:val="00E90366"/>
    <w:rsid w:val="00E95FAD"/>
    <w:rsid w:val="00EA5AF1"/>
    <w:rsid w:val="00EB6307"/>
    <w:rsid w:val="00EB64EF"/>
    <w:rsid w:val="00EB7A32"/>
    <w:rsid w:val="00EC5A1F"/>
    <w:rsid w:val="00ED160F"/>
    <w:rsid w:val="00EE4892"/>
    <w:rsid w:val="00EF14BD"/>
    <w:rsid w:val="00EF7D0D"/>
    <w:rsid w:val="00F0054D"/>
    <w:rsid w:val="00F078A8"/>
    <w:rsid w:val="00F1693C"/>
    <w:rsid w:val="00F20EA3"/>
    <w:rsid w:val="00F2440E"/>
    <w:rsid w:val="00F2602E"/>
    <w:rsid w:val="00F3443F"/>
    <w:rsid w:val="00F468D4"/>
    <w:rsid w:val="00F619D6"/>
    <w:rsid w:val="00F709B5"/>
    <w:rsid w:val="00F871F9"/>
    <w:rsid w:val="00F91C48"/>
    <w:rsid w:val="00FA5AE6"/>
    <w:rsid w:val="00FB3E8D"/>
    <w:rsid w:val="00FB4549"/>
    <w:rsid w:val="00FB478F"/>
    <w:rsid w:val="00FB6395"/>
    <w:rsid w:val="00FC11E0"/>
    <w:rsid w:val="00FF2C26"/>
    <w:rsid w:val="00FF34ED"/>
    <w:rsid w:val="00FF3D04"/>
    <w:rsid w:val="49016422"/>
    <w:rsid w:val="5DCCFC6A"/>
    <w:rsid w:val="640DB90F"/>
    <w:rsid w:val="6968F3B8"/>
    <w:rsid w:val="723DF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1ECF1"/>
  <w15:docId w15:val="{EF8BB3AF-8604-49E8-AE64-68710258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FA Normal"/>
    <w:qFormat/>
    <w:rsid w:val="00822814"/>
    <w:pPr>
      <w:autoSpaceDN/>
      <w:spacing w:line="278" w:lineRule="auto"/>
      <w:textAlignment w:val="auto"/>
    </w:pPr>
    <w:rPr>
      <w:rFonts w:asciiTheme="minorHAnsi" w:hAnsiTheme="minorHAnsi" w:eastAsiaTheme="minorHAnsi" w:cstheme="minorBidi"/>
      <w:kern w:val="2"/>
      <w:sz w:val="24"/>
      <w:szCs w:val="24"/>
      <w14:ligatures w14:val="standardContextual"/>
    </w:rPr>
  </w:style>
  <w:style w:type="paragraph" w:styleId="Heading1">
    <w:name w:val="heading 1"/>
    <w:aliases w:val="FA 2 Heading"/>
    <w:basedOn w:val="Normal"/>
    <w:next w:val="Normal"/>
    <w:link w:val="Heading1Char"/>
    <w:autoRedefine/>
    <w:uiPriority w:val="9"/>
    <w:qFormat/>
    <w:rsid w:val="00B54927"/>
    <w:pPr>
      <w:spacing w:before="360" w:after="240"/>
      <w:outlineLvl w:val="0"/>
    </w:pPr>
    <w:rPr>
      <w:rFonts w:ascii="VAG Rounded Std" w:hAnsi="VAG Rounded Std"/>
      <w:b/>
      <w:color w:val="178351"/>
      <w:sz w:val="32"/>
      <w:szCs w:val="28"/>
    </w:rPr>
  </w:style>
  <w:style w:type="paragraph" w:styleId="Heading2">
    <w:name w:val="heading 2"/>
    <w:aliases w:val="FA Heading 1"/>
    <w:basedOn w:val="Heading1"/>
    <w:next w:val="Normal"/>
    <w:link w:val="Heading2Char"/>
    <w:autoRedefine/>
    <w:uiPriority w:val="9"/>
    <w:unhideWhenUsed/>
    <w:qFormat/>
    <w:rsid w:val="008B715D"/>
    <w:pPr>
      <w:spacing w:after="120"/>
      <w:outlineLvl w:val="1"/>
    </w:pPr>
    <w:rPr>
      <w:color w:val="292C4F"/>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pPr>
      <w:spacing w:line="240" w:lineRule="auto"/>
      <w:ind w:left="720"/>
    </w:pPr>
  </w:style>
  <w:style w:type="paragraph" w:styleId="NoSpacing">
    <w:name w:val="No Spacing"/>
    <w:pPr>
      <w:suppressAutoHyphens/>
      <w:spacing w:after="0"/>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rPr>
      <w:sz w:val="20"/>
      <w:szCs w:val="20"/>
    </w:rPr>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sz w:val="20"/>
      <w:szCs w:val="20"/>
    </w:rPr>
  </w:style>
  <w:style w:type="character" w:styleId="Hyperlink">
    <w:name w:val="Hyperlink"/>
    <w:basedOn w:val="DefaultParagraphFont"/>
    <w:uiPriority w:val="99"/>
    <w:rsid w:val="0050623B"/>
    <w:rPr>
      <w:rFonts w:asciiTheme="minorHAnsi" w:hAnsiTheme="minorHAnsi"/>
      <w:color w:val="178351"/>
      <w:sz w:val="24"/>
      <w:u w:val="single"/>
    </w:rPr>
  </w:style>
  <w:style w:type="paragraph" w:styleId="Header">
    <w:name w:val="header"/>
    <w:basedOn w:val="Normal"/>
    <w:pPr>
      <w:tabs>
        <w:tab w:val="center" w:pos="4513"/>
        <w:tab w:val="right" w:pos="9026"/>
      </w:tabs>
      <w:spacing w:line="240" w:lineRule="auto"/>
    </w:pPr>
  </w:style>
  <w:style w:type="character" w:styleId="HeaderChar" w:customStyle="1">
    <w:name w:val="Header Char"/>
    <w:basedOn w:val="DefaultParagraphFont"/>
  </w:style>
  <w:style w:type="paragraph" w:styleId="Footer">
    <w:name w:val="footer"/>
    <w:basedOn w:val="Normal"/>
    <w:uiPriority w:val="99"/>
    <w:pPr>
      <w:tabs>
        <w:tab w:val="center" w:pos="4513"/>
        <w:tab w:val="right" w:pos="9026"/>
      </w:tabs>
      <w:spacing w:line="240" w:lineRule="auto"/>
    </w:pPr>
  </w:style>
  <w:style w:type="character" w:styleId="FooterChar" w:customStyle="1">
    <w:name w:val="Footer Char"/>
    <w:basedOn w:val="DefaultParagraphFont"/>
    <w:uiPriority w:val="99"/>
  </w:style>
  <w:style w:type="character" w:styleId="Heading1Char" w:customStyle="1">
    <w:name w:val="Heading 1 Char"/>
    <w:aliases w:val="FA 2 Heading Char"/>
    <w:basedOn w:val="DefaultParagraphFont"/>
    <w:link w:val="Heading1"/>
    <w:uiPriority w:val="9"/>
    <w:rsid w:val="00B54927"/>
    <w:rPr>
      <w:rFonts w:ascii="VAG Rounded Std" w:hAnsi="VAG Rounded Std" w:cs="Arial"/>
      <w:b/>
      <w:color w:val="178351"/>
      <w:sz w:val="32"/>
      <w:szCs w:val="28"/>
    </w:rPr>
  </w:style>
  <w:style w:type="character" w:styleId="Heading2Char" w:customStyle="1">
    <w:name w:val="Heading 2 Char"/>
    <w:aliases w:val="FA Heading 1 Char"/>
    <w:basedOn w:val="DefaultParagraphFont"/>
    <w:link w:val="Heading2"/>
    <w:uiPriority w:val="9"/>
    <w:rsid w:val="008B715D"/>
    <w:rPr>
      <w:rFonts w:ascii="VAG Rounded Std" w:hAnsi="VAG Rounded Std" w:cs="Arial"/>
      <w:b/>
      <w:color w:val="292C4F"/>
      <w:sz w:val="32"/>
      <w:szCs w:val="32"/>
    </w:rPr>
  </w:style>
  <w:style w:type="paragraph" w:styleId="Subtitle">
    <w:name w:val="Subtitle"/>
    <w:basedOn w:val="Normal"/>
    <w:next w:val="Normal"/>
    <w:link w:val="SubtitleChar"/>
    <w:uiPriority w:val="11"/>
    <w:rsid w:val="00E47556"/>
    <w:pPr>
      <w:numPr>
        <w:ilvl w:val="1"/>
      </w:numPr>
    </w:pPr>
    <w:rPr>
      <w:rFonts w:eastAsiaTheme="minorEastAsia"/>
      <w:color w:val="8A97A1" w:themeColor="text1" w:themeTint="A5"/>
      <w:spacing w:val="15"/>
    </w:rPr>
  </w:style>
  <w:style w:type="character" w:styleId="SubtitleChar" w:customStyle="1">
    <w:name w:val="Subtitle Char"/>
    <w:basedOn w:val="DefaultParagraphFont"/>
    <w:link w:val="Subtitle"/>
    <w:uiPriority w:val="11"/>
    <w:rsid w:val="00E47556"/>
    <w:rPr>
      <w:rFonts w:asciiTheme="minorHAnsi" w:hAnsiTheme="minorHAnsi" w:eastAsiaTheme="minorEastAsia" w:cstheme="minorBidi"/>
      <w:color w:val="8A97A1" w:themeColor="text1" w:themeTint="A5"/>
      <w:spacing w:val="15"/>
    </w:rPr>
  </w:style>
  <w:style w:type="paragraph" w:styleId="FAHeading3" w:customStyle="1">
    <w:name w:val="FA Heading 3"/>
    <w:basedOn w:val="Normal"/>
    <w:next w:val="Normal"/>
    <w:link w:val="FAHeading3Char"/>
    <w:autoRedefine/>
    <w:qFormat/>
    <w:rsid w:val="00212AC8"/>
    <w:pPr>
      <w:spacing w:before="360"/>
    </w:pPr>
    <w:rPr>
      <w:rFonts w:ascii="VAG Rounded" w:hAnsi="VAG Rounded"/>
      <w:b/>
    </w:rPr>
  </w:style>
  <w:style w:type="character" w:styleId="FAHeading3Char" w:customStyle="1">
    <w:name w:val="FA Heading 3 Char"/>
    <w:basedOn w:val="DefaultParagraphFont"/>
    <w:link w:val="FAHeading3"/>
    <w:rsid w:val="00212AC8"/>
    <w:rPr>
      <w:rFonts w:ascii="VAG Rounded" w:hAnsi="VAG Rounded" w:cs="Arial"/>
      <w:b/>
      <w:color w:val="292C4F"/>
      <w:sz w:val="24"/>
      <w:szCs w:val="24"/>
    </w:rPr>
  </w:style>
  <w:style w:type="paragraph" w:styleId="FootnoteText">
    <w:name w:val="footnote text"/>
    <w:basedOn w:val="Normal"/>
    <w:link w:val="FootnoteTextChar"/>
    <w:uiPriority w:val="99"/>
    <w:semiHidden/>
    <w:unhideWhenUsed/>
    <w:rsid w:val="00AA0752"/>
    <w:pPr>
      <w:spacing w:line="240" w:lineRule="auto"/>
    </w:pPr>
    <w:rPr>
      <w:sz w:val="20"/>
      <w:szCs w:val="20"/>
    </w:rPr>
  </w:style>
  <w:style w:type="character" w:styleId="FootnoteTextChar" w:customStyle="1">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rsid w:val="00AA0752"/>
    <w:rPr>
      <w:vertAlign w:val="superscript"/>
    </w:rPr>
  </w:style>
  <w:style w:type="paragraph" w:styleId="Bullets" w:customStyle="1">
    <w:name w:val="Bullets"/>
    <w:basedOn w:val="ListParagraph"/>
    <w:link w:val="BulletsChar"/>
    <w:autoRedefine/>
    <w:qFormat/>
    <w:rsid w:val="0010008B"/>
    <w:pPr>
      <w:numPr>
        <w:numId w:val="16"/>
      </w:numPr>
      <w:spacing w:after="120" w:line="264" w:lineRule="auto"/>
      <w:ind w:left="284" w:hanging="284"/>
    </w:pPr>
  </w:style>
  <w:style w:type="character" w:styleId="ListParagraphChar" w:customStyle="1">
    <w:name w:val="List Paragraph Char"/>
    <w:basedOn w:val="DefaultParagraphFont"/>
    <w:link w:val="ListParagraph"/>
    <w:uiPriority w:val="34"/>
    <w:rsid w:val="00BA6673"/>
    <w:rPr>
      <w:rFonts w:ascii="VAG Rounded Std" w:hAnsi="VAG Rounded Std" w:cs="Arial"/>
      <w:color w:val="525E66"/>
      <w:sz w:val="24"/>
      <w:szCs w:val="24"/>
    </w:rPr>
  </w:style>
  <w:style w:type="character" w:styleId="BulletsChar" w:customStyle="1">
    <w:name w:val="Bullets Char"/>
    <w:basedOn w:val="ListParagraphChar"/>
    <w:link w:val="Bullets"/>
    <w:rsid w:val="0010008B"/>
    <w:rPr>
      <w:rFonts w:ascii="Arial" w:hAnsi="Arial" w:cs="Arial"/>
      <w:color w:val="292C4F"/>
      <w:sz w:val="24"/>
      <w:szCs w:val="24"/>
    </w:rPr>
  </w:style>
  <w:style w:type="character" w:styleId="UnresolvedMention">
    <w:name w:val="Unresolved Mention"/>
    <w:basedOn w:val="DefaultParagraphFont"/>
    <w:uiPriority w:val="99"/>
    <w:semiHidden/>
    <w:unhideWhenUsed/>
    <w:rsid w:val="005D38BF"/>
    <w:rPr>
      <w:color w:val="605E5C"/>
      <w:shd w:val="clear" w:color="auto" w:fill="E1DFDD"/>
    </w:rPr>
  </w:style>
  <w:style w:type="paragraph" w:styleId="Link" w:customStyle="1">
    <w:name w:val="Link"/>
    <w:basedOn w:val="Normal"/>
    <w:next w:val="Normal"/>
    <w:link w:val="LinkChar"/>
    <w:autoRedefine/>
    <w:qFormat/>
    <w:rsid w:val="009B1BF3"/>
    <w:rPr>
      <w:color w:val="178351"/>
      <w:szCs w:val="22"/>
    </w:rPr>
  </w:style>
  <w:style w:type="character" w:styleId="LinkChar" w:customStyle="1">
    <w:name w:val="Link Char"/>
    <w:basedOn w:val="DefaultParagraphFont"/>
    <w:link w:val="Link"/>
    <w:rsid w:val="009B1BF3"/>
    <w:rPr>
      <w:rFonts w:ascii="Arial" w:hAnsi="Arial" w:cs="Arial"/>
      <w:color w:val="178351"/>
    </w:rPr>
  </w:style>
  <w:style w:type="character" w:styleId="PlaceholderText">
    <w:name w:val="Placeholder Text"/>
    <w:basedOn w:val="DefaultParagraphFont"/>
    <w:uiPriority w:val="99"/>
    <w:semiHidden/>
    <w:rsid w:val="000178A5"/>
    <w:rPr>
      <w:color w:val="808080"/>
    </w:rPr>
  </w:style>
  <w:style w:type="character" w:styleId="FollowedHyperlink">
    <w:name w:val="FollowedHyperlink"/>
    <w:basedOn w:val="DefaultParagraphFont"/>
    <w:uiPriority w:val="99"/>
    <w:unhideWhenUsed/>
    <w:rsid w:val="00772F07"/>
    <w:rPr>
      <w:rFonts w:ascii="VAG Rounded" w:hAnsi="VAG Rounded"/>
      <w:color w:val="178351"/>
      <w:sz w:val="24"/>
      <w:u w:val="single"/>
    </w:rPr>
  </w:style>
  <w:style w:type="paragraph" w:styleId="FAKeyPoint" w:customStyle="1">
    <w:name w:val="FA Key Point"/>
    <w:basedOn w:val="Normal"/>
    <w:next w:val="Normal"/>
    <w:link w:val="FAKeyPointChar"/>
    <w:rsid w:val="00705B60"/>
    <w:rPr>
      <w:rFonts w:ascii="VAGRounded LT Bold" w:hAnsi="VAGRounded LT Bold"/>
      <w:color w:val="7758A5"/>
      <w:szCs w:val="26"/>
      <w:lang w:val="en-US"/>
    </w:rPr>
  </w:style>
  <w:style w:type="paragraph" w:styleId="KeyPoints" w:customStyle="1">
    <w:name w:val="Key Points"/>
    <w:basedOn w:val="FAKeyPoint"/>
    <w:link w:val="KeyPointsChar"/>
    <w:autoRedefine/>
    <w:qFormat/>
    <w:rsid w:val="0010008B"/>
    <w:rPr>
      <w:rFonts w:ascii="Arial" w:hAnsi="Arial"/>
      <w:b/>
      <w:color w:val="292C4F"/>
    </w:rPr>
  </w:style>
  <w:style w:type="character" w:styleId="FAKeyPointChar" w:customStyle="1">
    <w:name w:val="FA Key Point Char"/>
    <w:basedOn w:val="DefaultParagraphFont"/>
    <w:link w:val="FAKeyPoint"/>
    <w:rsid w:val="00705B60"/>
    <w:rPr>
      <w:rFonts w:ascii="VAGRounded LT Bold" w:hAnsi="VAGRounded LT Bold" w:cs="Arial"/>
      <w:color w:val="7758A5"/>
      <w:sz w:val="26"/>
      <w:szCs w:val="26"/>
      <w:lang w:val="en-US"/>
    </w:rPr>
  </w:style>
  <w:style w:type="character" w:styleId="KeyPointsChar" w:customStyle="1">
    <w:name w:val="Key Points Char"/>
    <w:basedOn w:val="FAKeyPointChar"/>
    <w:link w:val="KeyPoints"/>
    <w:rsid w:val="0010008B"/>
    <w:rPr>
      <w:rFonts w:ascii="Arial" w:hAnsi="Arial" w:cs="Arial"/>
      <w:b/>
      <w:color w:val="292C4F"/>
      <w:sz w:val="24"/>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88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facebook.com/familyaction/" TargetMode="External" Id="rId13" /><Relationship Type="http://schemas.openxmlformats.org/officeDocument/2006/relationships/hyperlink" Target="https://www.facebook.com/familyaction/"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hyperlink" Target="https://www.family-action.org.uk/" TargetMode="External" Id="rId12" /><Relationship Type="http://schemas.openxmlformats.org/officeDocument/2006/relationships/hyperlink" Target="https://www.family-action.org.uk/" TargetMode="External" Id="rId17" /><Relationship Type="http://schemas.openxmlformats.org/officeDocument/2006/relationships/customXml" Target="../customXml/item2.xml" Id="rId2" /><Relationship Type="http://schemas.openxmlformats.org/officeDocument/2006/relationships/hyperlink" Target="mailto:media-pr@family-action.org.uk"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media-pr@family-action.org.uk" TargetMode="External" Id="rId11" /><Relationship Type="http://schemas.openxmlformats.org/officeDocument/2006/relationships/styles" Target="styles.xml" Id="rId5" /><Relationship Type="http://schemas.openxmlformats.org/officeDocument/2006/relationships/hyperlink" Target="https://family-action.org.uk/get-support/pac-uk-adoption-and-special-guardianship-support/" TargetMode="External" Id="rId15" /><Relationship Type="http://schemas.openxmlformats.org/officeDocument/2006/relationships/theme" Target="theme/theme1.xml" Id="rId23" /><Relationship Type="http://schemas.openxmlformats.org/officeDocument/2006/relationships/hyperlink" Target="https://family-action.org.uk/get-support/pac-uk-adoption-and-special-guardianship-support/" TargetMode="External" Id="rId10" /><Relationship Type="http://schemas.openxmlformats.org/officeDocument/2006/relationships/hyperlink" Target="https://www.instagram.com/family_action/"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instagram.com/family_action/" TargetMode="Externa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familyaction365.sharepoint.com/teams/FamilyActionAssets/Templates/2.%20Service%20Specific/2024%20PAC%20UK%20-%20Letterhead.dotx" TargetMode="External"/></Relationships>
</file>

<file path=word/theme/theme1.xml><?xml version="1.0" encoding="utf-8"?>
<a:theme xmlns:a="http://schemas.openxmlformats.org/drawingml/2006/main" xmlns:thm15="http://schemas.microsoft.com/office/thememl/2012/main" name="Office Theme">
  <a:themeElements>
    <a:clrScheme name="Family Action">
      <a:dk1>
        <a:srgbClr val="525E66"/>
      </a:dk1>
      <a:lt1>
        <a:sysClr val="window" lastClr="FFFFFF"/>
      </a:lt1>
      <a:dk2>
        <a:srgbClr val="178351"/>
      </a:dk2>
      <a:lt2>
        <a:srgbClr val="E7E6E6"/>
      </a:lt2>
      <a:accent1>
        <a:srgbClr val="7758A5"/>
      </a:accent1>
      <a:accent2>
        <a:srgbClr val="397DC0"/>
      </a:accent2>
      <a:accent3>
        <a:srgbClr val="F47C5B"/>
      </a:accent3>
      <a:accent4>
        <a:srgbClr val="00BADA"/>
      </a:accent4>
      <a:accent5>
        <a:srgbClr val="F89621"/>
      </a:accent5>
      <a:accent6>
        <a:srgbClr val="88B540"/>
      </a:accent6>
      <a:hlink>
        <a:srgbClr val="EF5098"/>
      </a:hlink>
      <a:folHlink>
        <a:srgbClr val="EF5098"/>
      </a:folHlink>
    </a:clrScheme>
    <a:fontScheme name="Family Action">
      <a:majorFont>
        <a:latin typeface="VAGRounded LT Bold"/>
        <a:ea typeface=""/>
        <a:cs typeface=""/>
      </a:majorFont>
      <a:minorFont>
        <a:latin typeface="VAG Rounded St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A01F55E47E9D43A038F7F542BBBFED" ma:contentTypeVersion="16" ma:contentTypeDescription="Create a new document." ma:contentTypeScope="" ma:versionID="a1e49280a7985204af904ba94dda98e6">
  <xsd:schema xmlns:xsd="http://www.w3.org/2001/XMLSchema" xmlns:xs="http://www.w3.org/2001/XMLSchema" xmlns:p="http://schemas.microsoft.com/office/2006/metadata/properties" xmlns:ns2="2e09da13-e831-4caf-b0d3-009ca3a8bce0" xmlns:ns3="37936ae5-dfcf-4b4d-b2d9-00097450ec53" targetNamespace="http://schemas.microsoft.com/office/2006/metadata/properties" ma:root="true" ma:fieldsID="3156d290ddd7b456048d901f906fff7d" ns2:_="" ns3:_="">
    <xsd:import namespace="2e09da13-e831-4caf-b0d3-009ca3a8bce0"/>
    <xsd:import namespace="37936ae5-dfcf-4b4d-b2d9-00097450ec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9da13-e831-4caf-b0d3-009ca3a8b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36ae5-dfcf-4b4d-b2d9-00097450ec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9a927e-1b81-4483-bc47-717afcea0856}" ma:internalName="TaxCatchAll" ma:showField="CatchAllData" ma:web="37936ae5-dfcf-4b4d-b2d9-00097450ec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7936ae5-dfcf-4b4d-b2d9-00097450ec53">
      <UserInfo>
        <DisplayName>Admin chat Members</DisplayName>
        <AccountId>1426</AccountId>
        <AccountType/>
      </UserInfo>
    </SharedWithUsers>
    <TaxCatchAll xmlns="37936ae5-dfcf-4b4d-b2d9-00097450ec53" xsi:nil="true"/>
    <lcf76f155ced4ddcb4097134ff3c332f xmlns="2e09da13-e831-4caf-b0d3-009ca3a8bc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565353-6A6D-40B2-8A19-FFAD523E5654}">
  <ds:schemaRefs>
    <ds:schemaRef ds:uri="http://schemas.microsoft.com/sharepoint/v3/contenttype/forms"/>
  </ds:schemaRefs>
</ds:datastoreItem>
</file>

<file path=customXml/itemProps2.xml><?xml version="1.0" encoding="utf-8"?>
<ds:datastoreItem xmlns:ds="http://schemas.openxmlformats.org/officeDocument/2006/customXml" ds:itemID="{22B58566-8FE7-4F7F-941D-6A8028817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9da13-e831-4caf-b0d3-009ca3a8bce0"/>
    <ds:schemaRef ds:uri="37936ae5-dfcf-4b4d-b2d9-00097450e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9622F-829C-46CB-9B99-A568E110D286}">
  <ds:schemaRefs>
    <ds:schemaRef ds:uri="http://schemas.microsoft.com/office/2006/metadata/properties"/>
    <ds:schemaRef ds:uri="http://schemas.microsoft.com/office/infopath/2007/PartnerControls"/>
    <ds:schemaRef ds:uri="37936ae5-dfcf-4b4d-b2d9-00097450ec53"/>
    <ds:schemaRef ds:uri="2e09da13-e831-4caf-b0d3-009ca3a8bce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2024%20PAC%20UK%20-%20Letterhead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Cathy Midgley</dc:creator>
  <dc:description/>
  <lastModifiedBy>Jo Mitchell</lastModifiedBy>
  <revision>3</revision>
  <dcterms:created xsi:type="dcterms:W3CDTF">2026-03-04T08:08:00.0000000Z</dcterms:created>
  <dcterms:modified xsi:type="dcterms:W3CDTF">2026-03-04T16:59:24.1377911Z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0x0101000BA01F55E47E9D43A038F7F542BBBFED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