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A149" w14:textId="77777777" w:rsidR="00B4673A" w:rsidRPr="0045739A" w:rsidRDefault="00B4673A" w:rsidP="0045739A">
      <w:pPr>
        <w:pStyle w:val="Heading2"/>
        <w:rPr>
          <w:lang w:eastAsia="en-GB"/>
        </w:rPr>
      </w:pPr>
      <w:r w:rsidRPr="0045739A">
        <w:rPr>
          <w:lang w:eastAsia="en-GB"/>
        </w:rPr>
        <w:t>How to refer</w:t>
      </w:r>
    </w:p>
    <w:p w14:paraId="5B3546E8" w14:textId="77777777" w:rsidR="00B4673A" w:rsidRPr="0045739A" w:rsidRDefault="00B4673A" w:rsidP="00B4673A">
      <w:pPr>
        <w:shd w:val="clear" w:color="auto" w:fill="FFFFFF"/>
        <w:spacing w:before="0"/>
        <w:jc w:val="center"/>
        <w:rPr>
          <w:rFonts w:asciiTheme="minorHAnsi" w:eastAsia="Times New Roman" w:hAnsiTheme="minorHAnsi" w:cs="Arial"/>
          <w:bCs/>
          <w:sz w:val="22"/>
          <w:szCs w:val="22"/>
          <w:lang w:eastAsia="en-GB"/>
        </w:rPr>
      </w:pPr>
    </w:p>
    <w:p w14:paraId="25EE26DF" w14:textId="77777777" w:rsidR="00B4673A" w:rsidRPr="0045739A" w:rsidRDefault="00B4673A" w:rsidP="00B4673A">
      <w:pPr>
        <w:shd w:val="clear" w:color="auto" w:fill="FFFFFF" w:themeFill="background1"/>
        <w:spacing w:before="0"/>
        <w:rPr>
          <w:rFonts w:asciiTheme="minorHAnsi" w:eastAsia="Times New Roman" w:hAnsiTheme="minorHAnsi" w:cs="Arial"/>
          <w:sz w:val="22"/>
          <w:szCs w:val="22"/>
          <w:lang w:eastAsia="en-GB"/>
        </w:rPr>
      </w:pPr>
      <w:r w:rsidRPr="0045739A">
        <w:rPr>
          <w:rFonts w:asciiTheme="minorHAnsi" w:eastAsia="Times New Roman" w:hAnsiTheme="minorHAnsi" w:cs="Arial"/>
          <w:sz w:val="22"/>
          <w:szCs w:val="22"/>
          <w:lang w:eastAsia="en-GB"/>
        </w:rPr>
        <w:t xml:space="preserve">Please include as much information as possible as this will help us ensure you and your family receive the right support. The referral form can be used to refer more than one child/young person in a household. If there are more than two children/young people that you would like to refer, please add their details in the ‘Household members’ section. </w:t>
      </w:r>
    </w:p>
    <w:p w14:paraId="3C5604C4"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p>
    <w:p w14:paraId="4B019F2E" w14:textId="77777777" w:rsidR="00B4673A" w:rsidRPr="00B4673A" w:rsidRDefault="00B4673A" w:rsidP="00B4673A">
      <w:pPr>
        <w:shd w:val="clear" w:color="auto" w:fill="FFFFFF"/>
        <w:spacing w:before="0"/>
        <w:rPr>
          <w:rFonts w:asciiTheme="minorHAnsi" w:eastAsia="Times New Roman" w:hAnsiTheme="minorHAnsi" w:cs="Arial"/>
          <w:bCs/>
          <w:color w:val="0A0B13" w:themeColor="background2" w:themeShade="40"/>
          <w:sz w:val="22"/>
          <w:szCs w:val="22"/>
          <w:lang w:eastAsia="en-GB"/>
        </w:rPr>
      </w:pPr>
      <w:r w:rsidRPr="0045739A">
        <w:rPr>
          <w:rFonts w:asciiTheme="minorHAnsi" w:eastAsia="Times New Roman" w:hAnsiTheme="minorHAnsi" w:cs="Arial"/>
          <w:bCs/>
          <w:sz w:val="22"/>
          <w:szCs w:val="22"/>
          <w:lang w:eastAsia="en-GB"/>
        </w:rPr>
        <w:t xml:space="preserve">Please email the completed form to </w:t>
      </w:r>
      <w:hyperlink r:id="rId10" w:history="1">
        <w:r w:rsidRPr="008B3E63">
          <w:rPr>
            <w:rFonts w:asciiTheme="minorHAnsi" w:eastAsia="Times New Roman" w:hAnsiTheme="minorHAnsi" w:cs="Arial"/>
            <w:color w:val="178351"/>
            <w:sz w:val="22"/>
            <w:szCs w:val="22"/>
            <w:u w:val="single"/>
            <w:lang w:eastAsia="en-GB"/>
          </w:rPr>
          <w:t>youngcarersrotherham@family-action.org.uk</w:t>
        </w:r>
      </w:hyperlink>
      <w:r w:rsidRPr="00B4673A">
        <w:rPr>
          <w:rFonts w:asciiTheme="minorHAnsi" w:eastAsia="Times New Roman" w:hAnsiTheme="minorHAnsi" w:cs="Arial"/>
          <w:bCs/>
          <w:color w:val="0A0B13" w:themeColor="background2" w:themeShade="40"/>
          <w:sz w:val="22"/>
          <w:szCs w:val="22"/>
          <w:lang w:eastAsia="en-GB"/>
        </w:rPr>
        <w:t>.</w:t>
      </w:r>
    </w:p>
    <w:p w14:paraId="18448899" w14:textId="77777777" w:rsidR="00B4673A" w:rsidRPr="00B4673A" w:rsidRDefault="00B4673A" w:rsidP="00B4673A">
      <w:pPr>
        <w:shd w:val="clear" w:color="auto" w:fill="FFFFFF"/>
        <w:spacing w:before="0"/>
        <w:rPr>
          <w:rFonts w:asciiTheme="minorHAnsi" w:eastAsia="Times New Roman" w:hAnsiTheme="minorHAnsi" w:cs="Arial"/>
          <w:bCs/>
          <w:color w:val="0A0B13" w:themeColor="background2" w:themeShade="40"/>
          <w:sz w:val="22"/>
          <w:szCs w:val="22"/>
          <w:lang w:eastAsia="en-GB"/>
        </w:rPr>
      </w:pPr>
    </w:p>
    <w:p w14:paraId="7D73A126" w14:textId="77777777" w:rsidR="003C19F2" w:rsidRDefault="00B4673A" w:rsidP="00B4673A">
      <w:pPr>
        <w:shd w:val="clear" w:color="auto" w:fill="FFFFFF"/>
        <w:spacing w:before="0"/>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You will receive an email response confirming we have received your referral and when to </w:t>
      </w:r>
    </w:p>
    <w:p w14:paraId="183903BE" w14:textId="7CAFC05D"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expect further contact from us on what type of support we are able to provide you and your family. </w:t>
      </w:r>
    </w:p>
    <w:p w14:paraId="5E513F4D"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p>
    <w:p w14:paraId="32E77D1D" w14:textId="77777777" w:rsidR="003C19F2" w:rsidRDefault="00B4673A" w:rsidP="00B4673A">
      <w:pPr>
        <w:shd w:val="clear" w:color="auto" w:fill="FFFFFF"/>
        <w:spacing w:before="0"/>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If you would like further support and/or advice on our support or on how to complete this </w:t>
      </w:r>
    </w:p>
    <w:p w14:paraId="1EE1EE49" w14:textId="77777777" w:rsidR="003C19F2" w:rsidRDefault="00B4673A" w:rsidP="00B4673A">
      <w:pPr>
        <w:shd w:val="clear" w:color="auto" w:fill="FFFFFF"/>
        <w:spacing w:before="0"/>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referral form, please don’t hesitate to contact us </w:t>
      </w:r>
      <w:r w:rsidRPr="0045739A">
        <w:rPr>
          <w:rFonts w:asciiTheme="minorHAnsi" w:eastAsiaTheme="minorHAnsi" w:hAnsiTheme="minorHAnsi"/>
          <w:lang w:val="en-US"/>
        </w:rPr>
        <w:t xml:space="preserve">01709 224 959, </w:t>
      </w:r>
      <w:r w:rsidRPr="0045739A">
        <w:rPr>
          <w:rFonts w:asciiTheme="minorHAnsi" w:eastAsia="Times New Roman" w:hAnsiTheme="minorHAnsi" w:cs="Arial"/>
          <w:bCs/>
          <w:sz w:val="22"/>
          <w:szCs w:val="22"/>
          <w:lang w:eastAsia="en-GB"/>
        </w:rPr>
        <w:t xml:space="preserve">or via email </w:t>
      </w:r>
    </w:p>
    <w:p w14:paraId="6DF65E69" w14:textId="1D2EDAC0" w:rsidR="00B4673A" w:rsidRPr="00B4673A" w:rsidRDefault="00804231" w:rsidP="00B4673A">
      <w:pPr>
        <w:shd w:val="clear" w:color="auto" w:fill="FFFFFF"/>
        <w:spacing w:before="0"/>
        <w:rPr>
          <w:rFonts w:asciiTheme="minorHAnsi" w:eastAsia="Times New Roman" w:hAnsiTheme="minorHAnsi" w:cs="Arial"/>
          <w:bCs/>
          <w:color w:val="0A0B13" w:themeColor="background2" w:themeShade="40"/>
          <w:sz w:val="22"/>
          <w:szCs w:val="22"/>
          <w:lang w:eastAsia="en-GB"/>
        </w:rPr>
      </w:pPr>
      <w:hyperlink r:id="rId11" w:history="1">
        <w:r w:rsidRPr="0032220B">
          <w:rPr>
            <w:rStyle w:val="Hyperlink"/>
            <w:rFonts w:eastAsia="Times New Roman" w:cs="Arial"/>
            <w:bCs/>
            <w:sz w:val="22"/>
            <w:szCs w:val="22"/>
            <w:lang w:eastAsia="en-GB"/>
          </w:rPr>
          <w:t>youngcarersrotherham@family-action.org.uk</w:t>
        </w:r>
      </w:hyperlink>
      <w:r w:rsidR="00B4673A" w:rsidRPr="00B4673A">
        <w:rPr>
          <w:rFonts w:asciiTheme="minorHAnsi" w:eastAsia="Times New Roman" w:hAnsiTheme="minorHAnsi" w:cs="Arial"/>
          <w:bCs/>
          <w:color w:val="0A0B13" w:themeColor="background2" w:themeShade="40"/>
          <w:sz w:val="22"/>
          <w:szCs w:val="22"/>
          <w:lang w:eastAsia="en-GB"/>
        </w:rPr>
        <w:t>.</w:t>
      </w:r>
    </w:p>
    <w:p w14:paraId="1F90E280" w14:textId="77777777" w:rsidR="00B4673A" w:rsidRPr="0045739A" w:rsidRDefault="00B4673A" w:rsidP="0045739A">
      <w:pPr>
        <w:pStyle w:val="Heading2"/>
        <w:rPr>
          <w:lang w:eastAsia="en-GB"/>
        </w:rPr>
      </w:pPr>
      <w:r w:rsidRPr="0045739A">
        <w:rPr>
          <w:lang w:eastAsia="en-GB"/>
        </w:rPr>
        <w:t xml:space="preserve">About our service </w:t>
      </w:r>
    </w:p>
    <w:p w14:paraId="144E01D3"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p>
    <w:p w14:paraId="0FA8AD68"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We support families where a child or young person in the home is providing care for someone who has a mental health or physical illness, disability or a difficulty with drugs or alcohol. </w:t>
      </w:r>
    </w:p>
    <w:p w14:paraId="551139A2"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p>
    <w:p w14:paraId="10DCE74D"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We meet with the young carer and their family to understand what is going well and what is causing difficulties. </w:t>
      </w:r>
    </w:p>
    <w:p w14:paraId="05A23A96" w14:textId="77777777" w:rsidR="00B4673A" w:rsidRPr="0045739A" w:rsidRDefault="00B4673A" w:rsidP="00B4673A">
      <w:pPr>
        <w:shd w:val="clear" w:color="auto" w:fill="FFFFFF"/>
        <w:spacing w:before="0"/>
        <w:rPr>
          <w:rFonts w:asciiTheme="minorHAnsi" w:eastAsia="Times New Roman" w:hAnsiTheme="minorHAnsi" w:cs="Arial"/>
          <w:bCs/>
          <w:sz w:val="22"/>
          <w:szCs w:val="22"/>
          <w:lang w:eastAsia="en-GB"/>
        </w:rPr>
      </w:pPr>
    </w:p>
    <w:p w14:paraId="3BAE3627" w14:textId="77777777" w:rsidR="00B4673A" w:rsidRPr="0045739A" w:rsidRDefault="00B4673A" w:rsidP="00B4673A">
      <w:pPr>
        <w:shd w:val="clear" w:color="auto" w:fill="FFFFFF" w:themeFill="background1"/>
        <w:spacing w:before="0"/>
        <w:rPr>
          <w:rFonts w:asciiTheme="minorHAnsi" w:eastAsia="Times New Roman" w:hAnsiTheme="minorHAnsi" w:cs="Arial"/>
          <w:sz w:val="22"/>
          <w:szCs w:val="22"/>
          <w:lang w:eastAsia="en-GB"/>
        </w:rPr>
      </w:pPr>
      <w:r w:rsidRPr="0045739A">
        <w:rPr>
          <w:rFonts w:asciiTheme="minorHAnsi" w:eastAsia="Times New Roman" w:hAnsiTheme="minorHAnsi" w:cs="Arial"/>
          <w:sz w:val="22"/>
          <w:szCs w:val="22"/>
          <w:lang w:eastAsia="en-GB"/>
        </w:rPr>
        <w:t>Our priorities are to:</w:t>
      </w:r>
    </w:p>
    <w:p w14:paraId="25604FB6" w14:textId="77777777" w:rsidR="00B4673A" w:rsidRPr="0045739A" w:rsidRDefault="00B4673A" w:rsidP="00B4673A">
      <w:pPr>
        <w:numPr>
          <w:ilvl w:val="0"/>
          <w:numId w:val="17"/>
        </w:numPr>
        <w:shd w:val="clear" w:color="auto" w:fill="FFFFFF"/>
        <w:spacing w:before="0"/>
        <w:contextualSpacing/>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Reduce the amount of caring a young carer is providing</w:t>
      </w:r>
    </w:p>
    <w:p w14:paraId="7ADEAEEA" w14:textId="77777777" w:rsidR="00B4673A" w:rsidRPr="0045739A" w:rsidRDefault="00B4673A" w:rsidP="00B4673A">
      <w:pPr>
        <w:numPr>
          <w:ilvl w:val="0"/>
          <w:numId w:val="17"/>
        </w:numPr>
        <w:shd w:val="clear" w:color="auto" w:fill="FFFFFF"/>
        <w:spacing w:before="0"/>
        <w:contextualSpacing/>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 xml:space="preserve">Ensure the cared for person is receiving all the support and financial benefits available to them </w:t>
      </w:r>
    </w:p>
    <w:p w14:paraId="4BE930E2" w14:textId="77777777" w:rsidR="00B4673A" w:rsidRPr="0045739A" w:rsidRDefault="00B4673A" w:rsidP="00B4673A">
      <w:pPr>
        <w:numPr>
          <w:ilvl w:val="0"/>
          <w:numId w:val="17"/>
        </w:numPr>
        <w:shd w:val="clear" w:color="auto" w:fill="FFFFFF"/>
        <w:spacing w:before="0"/>
        <w:contextualSpacing/>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Help the young carer to get more support at school or college</w:t>
      </w:r>
    </w:p>
    <w:p w14:paraId="4C051AE7" w14:textId="77777777" w:rsidR="00B4673A" w:rsidRPr="0045739A" w:rsidRDefault="00B4673A" w:rsidP="00B4673A">
      <w:pPr>
        <w:numPr>
          <w:ilvl w:val="0"/>
          <w:numId w:val="17"/>
        </w:numPr>
        <w:shd w:val="clear" w:color="auto" w:fill="FFFFFF"/>
        <w:spacing w:before="0"/>
        <w:contextualSpacing/>
        <w:rPr>
          <w:rFonts w:asciiTheme="minorHAnsi" w:eastAsia="Times New Roman" w:hAnsiTheme="minorHAnsi" w:cs="Arial"/>
          <w:bCs/>
          <w:sz w:val="22"/>
          <w:szCs w:val="22"/>
          <w:lang w:eastAsia="en-GB"/>
        </w:rPr>
      </w:pPr>
      <w:r w:rsidRPr="0045739A">
        <w:rPr>
          <w:rFonts w:asciiTheme="minorHAnsi" w:eastAsia="Times New Roman" w:hAnsiTheme="minorHAnsi" w:cs="Arial"/>
          <w:bCs/>
          <w:sz w:val="22"/>
          <w:szCs w:val="22"/>
          <w:lang w:eastAsia="en-GB"/>
        </w:rPr>
        <w:t>Make sure that the young carer has someone to talk to when things are difficult</w:t>
      </w:r>
    </w:p>
    <w:p w14:paraId="7AE5F0B9" w14:textId="2A36EEED" w:rsidR="00B4673A" w:rsidRPr="0045739A" w:rsidRDefault="00B4673A" w:rsidP="00B4673A">
      <w:pPr>
        <w:numPr>
          <w:ilvl w:val="0"/>
          <w:numId w:val="17"/>
        </w:numPr>
        <w:shd w:val="clear" w:color="auto" w:fill="FFFFFF"/>
        <w:spacing w:before="0"/>
        <w:contextualSpacing/>
        <w:rPr>
          <w:rFonts w:asciiTheme="minorHAnsi" w:eastAsia="Times New Roman" w:hAnsiTheme="minorHAnsi" w:cs="Arial"/>
          <w:bCs/>
          <w:sz w:val="22"/>
          <w:szCs w:val="22"/>
          <w:lang w:eastAsia="en-GB"/>
        </w:rPr>
      </w:pPr>
      <w:r w:rsidRPr="0045739A">
        <w:rPr>
          <w:rFonts w:asciiTheme="minorHAnsi" w:eastAsia="Times New Roman" w:hAnsiTheme="minorHAnsi" w:cs="Arial"/>
          <w:sz w:val="22"/>
          <w:szCs w:val="22"/>
          <w:lang w:eastAsia="en-GB"/>
        </w:rPr>
        <w:t>Support young carers during transition periods including changing schools and accessing adult services</w:t>
      </w:r>
    </w:p>
    <w:p w14:paraId="6250DD1F" w14:textId="77777777" w:rsidR="00B4673A" w:rsidRPr="0045739A" w:rsidRDefault="00B4673A" w:rsidP="00B4673A">
      <w:pPr>
        <w:shd w:val="clear" w:color="auto" w:fill="FFFFFF"/>
        <w:spacing w:before="0"/>
        <w:ind w:left="360"/>
        <w:contextualSpacing/>
        <w:rPr>
          <w:rFonts w:asciiTheme="minorHAnsi" w:eastAsia="Times New Roman" w:hAnsiTheme="minorHAnsi" w:cs="Arial"/>
          <w:bCs/>
          <w:sz w:val="22"/>
          <w:szCs w:val="22"/>
          <w:lang w:eastAsia="en-GB"/>
        </w:rPr>
      </w:pPr>
    </w:p>
    <w:p w14:paraId="779FA6F2" w14:textId="73DD054F" w:rsidR="00A20CB2" w:rsidRDefault="00A20CB2" w:rsidP="00DB4382">
      <w:pPr>
        <w:pStyle w:val="NormalWeb"/>
        <w:rPr>
          <w:rFonts w:cs="Arial"/>
          <w:b/>
          <w:color w:val="FFFFFF" w:themeColor="background1"/>
        </w:rPr>
        <w:sectPr w:rsidR="00A20CB2" w:rsidSect="008E197F">
          <w:headerReference w:type="default" r:id="rId12"/>
          <w:pgSz w:w="11906" w:h="16838"/>
          <w:pgMar w:top="1440" w:right="1080" w:bottom="1440" w:left="1080" w:header="709" w:footer="709" w:gutter="0"/>
          <w:cols w:space="720"/>
          <w:docGrid w:linePitch="299"/>
        </w:sectPr>
      </w:pPr>
      <w:bookmarkStart w:id="0" w:name="_Hlk176952535"/>
    </w:p>
    <w:tbl>
      <w:tblPr>
        <w:tblStyle w:val="TableGrid"/>
        <w:tblW w:w="10915" w:type="dxa"/>
        <w:tblInd w:w="-572" w:type="dxa"/>
        <w:tblLook w:val="04A0" w:firstRow="1" w:lastRow="0" w:firstColumn="1" w:lastColumn="0" w:noHBand="0" w:noVBand="1"/>
      </w:tblPr>
      <w:tblGrid>
        <w:gridCol w:w="2977"/>
        <w:gridCol w:w="1276"/>
        <w:gridCol w:w="1276"/>
        <w:gridCol w:w="1134"/>
        <w:gridCol w:w="4110"/>
        <w:gridCol w:w="142"/>
      </w:tblGrid>
      <w:tr w:rsidR="00A20CB2" w:rsidRPr="009612A4" w14:paraId="7D3383F4" w14:textId="77777777" w:rsidTr="20DDFA53">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145F8C3C" w14:textId="2C7A6F5C" w:rsidR="00A20CB2" w:rsidRPr="000B399A" w:rsidRDefault="00A20CB2" w:rsidP="00A20CB2">
            <w:pPr>
              <w:spacing w:before="0"/>
              <w:rPr>
                <w:rFonts w:eastAsia="Times New Roman" w:cs="Arial"/>
                <w:bCs/>
                <w:color w:val="FFFFFF" w:themeColor="background1"/>
                <w:lang w:eastAsia="en-GB"/>
              </w:rPr>
            </w:pPr>
            <w:r w:rsidRPr="000B399A">
              <w:rPr>
                <w:rFonts w:eastAsia="Times New Roman" w:cs="Arial"/>
                <w:b/>
                <w:color w:val="FFFFFF" w:themeColor="background1"/>
                <w:lang w:eastAsia="en-GB"/>
              </w:rPr>
              <w:lastRenderedPageBreak/>
              <w:t>Young Carer</w:t>
            </w:r>
            <w:r w:rsidR="003F001A">
              <w:rPr>
                <w:rFonts w:eastAsia="Times New Roman" w:cs="Arial"/>
                <w:b/>
                <w:color w:val="FFFFFF" w:themeColor="background1"/>
                <w:lang w:eastAsia="en-GB"/>
              </w:rPr>
              <w:t>’</w:t>
            </w:r>
            <w:r w:rsidRPr="000B399A">
              <w:rPr>
                <w:rFonts w:eastAsia="Times New Roman" w:cs="Arial"/>
                <w:b/>
                <w:color w:val="FFFFFF" w:themeColor="background1"/>
                <w:lang w:eastAsia="en-GB"/>
              </w:rPr>
              <w:t xml:space="preserve">s </w:t>
            </w:r>
            <w:r w:rsidR="003F001A">
              <w:rPr>
                <w:rFonts w:eastAsia="Times New Roman" w:cs="Arial"/>
                <w:b/>
                <w:color w:val="FFFFFF" w:themeColor="background1"/>
                <w:lang w:eastAsia="en-GB"/>
              </w:rPr>
              <w:t>d</w:t>
            </w:r>
            <w:r w:rsidRPr="000B399A">
              <w:rPr>
                <w:rFonts w:eastAsia="Times New Roman" w:cs="Arial"/>
                <w:b/>
                <w:color w:val="FFFFFF" w:themeColor="background1"/>
                <w:lang w:eastAsia="en-GB"/>
              </w:rPr>
              <w:t>etails</w:t>
            </w:r>
          </w:p>
        </w:tc>
        <w:tc>
          <w:tcPr>
            <w:tcW w:w="3686" w:type="dxa"/>
            <w:gridSpan w:val="3"/>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30938448" w14:textId="77777777" w:rsidR="00A20CB2" w:rsidRPr="000B399A" w:rsidRDefault="00A20CB2" w:rsidP="00A20CB2">
            <w:pPr>
              <w:spacing w:before="0"/>
              <w:rPr>
                <w:rFonts w:eastAsia="Times New Roman" w:cs="Arial"/>
                <w:bCs/>
                <w:color w:val="FFFFFF" w:themeColor="background1"/>
                <w:lang w:eastAsia="en-GB"/>
              </w:rPr>
            </w:pPr>
            <w:r w:rsidRPr="000B399A">
              <w:rPr>
                <w:rFonts w:eastAsia="Times New Roman" w:cs="Arial"/>
                <w:bCs/>
                <w:color w:val="FFFFFF" w:themeColor="background1"/>
                <w:lang w:eastAsia="en-GB"/>
              </w:rPr>
              <w:t>Young Carer 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2646979F" w14:textId="77777777" w:rsidR="00A20CB2" w:rsidRPr="000B399A" w:rsidRDefault="00A20CB2" w:rsidP="00A20CB2">
            <w:pPr>
              <w:spacing w:before="0"/>
              <w:rPr>
                <w:rFonts w:eastAsia="Times New Roman" w:cs="Arial"/>
                <w:bCs/>
                <w:color w:val="FFFFFF" w:themeColor="background1"/>
                <w:lang w:eastAsia="en-GB"/>
              </w:rPr>
            </w:pPr>
            <w:r w:rsidRPr="000B399A">
              <w:rPr>
                <w:rFonts w:eastAsia="Times New Roman" w:cs="Arial"/>
                <w:bCs/>
                <w:color w:val="FFFFFF" w:themeColor="background1"/>
                <w:lang w:eastAsia="en-GB"/>
              </w:rPr>
              <w:t>Young Carer 2:</w:t>
            </w:r>
          </w:p>
        </w:tc>
      </w:tr>
      <w:tr w:rsidR="00A20CB2" w:rsidRPr="009612A4" w14:paraId="48A8A18C"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hideMark/>
          </w:tcPr>
          <w:p w14:paraId="3C5A15A3" w14:textId="3D407E0F" w:rsidR="00CA4E30"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 xml:space="preserve">Full name: </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6FCDA91" w14:textId="77777777" w:rsidR="00A20CB2" w:rsidRPr="00BA2BC6" w:rsidRDefault="00A20CB2"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D59CA0A" w14:textId="77777777" w:rsidR="00A20CB2" w:rsidRPr="00BA2BC6" w:rsidRDefault="00A20CB2" w:rsidP="00A20CB2">
            <w:pPr>
              <w:spacing w:before="0"/>
              <w:rPr>
                <w:rFonts w:eastAsia="Times New Roman" w:cs="Arial"/>
                <w:bCs/>
                <w:color w:val="292C4F"/>
                <w:lang w:eastAsia="en-GB"/>
              </w:rPr>
            </w:pPr>
          </w:p>
        </w:tc>
      </w:tr>
      <w:tr w:rsidR="00A20CB2" w:rsidRPr="009612A4" w14:paraId="63BFF5CF"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hideMark/>
          </w:tcPr>
          <w:p w14:paraId="084A4F61" w14:textId="77777777" w:rsidR="00A20CB2"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Date of Birth:</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5D3F5B6" w14:textId="77777777" w:rsidR="00A20CB2" w:rsidRPr="00BA2BC6" w:rsidRDefault="00A20CB2"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F8606CE" w14:textId="77777777" w:rsidR="00A20CB2" w:rsidRPr="00BA2BC6" w:rsidRDefault="00A20CB2" w:rsidP="00A20CB2">
            <w:pPr>
              <w:spacing w:before="0"/>
              <w:rPr>
                <w:rFonts w:eastAsia="Times New Roman" w:cs="Arial"/>
                <w:bCs/>
                <w:color w:val="292C4F"/>
                <w:lang w:eastAsia="en-GB"/>
              </w:rPr>
            </w:pPr>
          </w:p>
        </w:tc>
      </w:tr>
      <w:tr w:rsidR="00A20CB2" w:rsidRPr="009612A4" w14:paraId="64D92D79"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645F265" w14:textId="77777777" w:rsidR="00A20CB2"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Gender:</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5470F19E" w14:textId="5248CA55" w:rsidR="00A20CB2" w:rsidRPr="00BA2BC6" w:rsidRDefault="006F28D2" w:rsidP="00F3555F">
            <w:pPr>
              <w:suppressAutoHyphens/>
              <w:autoSpaceDN w:val="0"/>
              <w:spacing w:before="20" w:after="40"/>
              <w:textAlignment w:val="baseline"/>
              <w:rPr>
                <w:rFonts w:cs="Arial"/>
                <w:color w:val="292C4F"/>
                <w:lang w:eastAsia="en-GB"/>
              </w:rPr>
            </w:pPr>
            <w:r w:rsidRPr="00BA2BC6">
              <w:rPr>
                <w:rFonts w:cs="Arial"/>
                <w:color w:val="292C4F"/>
                <w:lang w:eastAsia="en-GB"/>
              </w:rPr>
              <w:t xml:space="preserve">M </w:t>
            </w:r>
            <w:sdt>
              <w:sdtPr>
                <w:rPr>
                  <w:rFonts w:cs="Arial"/>
                  <w:lang w:eastAsia="en-GB"/>
                </w:rPr>
                <w:id w:val="-1773698972"/>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862596466"/>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BF22DF1" w14:textId="11CC1B5A" w:rsidR="00A20CB2" w:rsidRPr="00BA2BC6" w:rsidRDefault="006F28D2" w:rsidP="00F3555F">
            <w:pPr>
              <w:suppressAutoHyphens/>
              <w:autoSpaceDN w:val="0"/>
              <w:spacing w:before="20" w:after="40"/>
              <w:textAlignment w:val="baseline"/>
              <w:rPr>
                <w:rFonts w:eastAsia="Times New Roman" w:cs="Arial"/>
                <w:bCs/>
                <w:color w:val="292C4F"/>
                <w:lang w:eastAsia="en-GB"/>
              </w:rPr>
            </w:pPr>
            <w:r w:rsidRPr="00BA2BC6">
              <w:rPr>
                <w:rFonts w:cs="Arial"/>
                <w:color w:val="292C4F"/>
                <w:lang w:eastAsia="en-GB"/>
              </w:rPr>
              <w:t xml:space="preserve">M </w:t>
            </w:r>
            <w:sdt>
              <w:sdtPr>
                <w:rPr>
                  <w:rFonts w:cs="Arial"/>
                  <w:lang w:eastAsia="en-GB"/>
                </w:rPr>
                <w:id w:val="-1040590881"/>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19517087"/>
                <w14:checkbox>
                  <w14:checked w14:val="0"/>
                  <w14:checkedState w14:val="2612" w14:font="MS Gothic"/>
                  <w14:uncheckedState w14:val="2610" w14:font="MS Gothic"/>
                </w14:checkbox>
              </w:sdtPr>
              <w:sdtEnd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r>
      <w:tr w:rsidR="00A20CB2" w:rsidRPr="009612A4" w14:paraId="72D20241"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AB25A43" w14:textId="77777777" w:rsidR="00A20CB2"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Ethnicity: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73DBE58" w14:textId="77777777" w:rsidR="00A20CB2" w:rsidRPr="00BA2BC6" w:rsidRDefault="00A20CB2"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6BBEF25" w14:textId="77777777" w:rsidR="00A20CB2" w:rsidRPr="00BA2BC6" w:rsidRDefault="00A20CB2" w:rsidP="00A20CB2">
            <w:pPr>
              <w:spacing w:before="0"/>
              <w:rPr>
                <w:rFonts w:eastAsia="Times New Roman" w:cs="Arial"/>
                <w:bCs/>
                <w:color w:val="292C4F"/>
                <w:lang w:eastAsia="en-GB"/>
              </w:rPr>
            </w:pPr>
          </w:p>
        </w:tc>
      </w:tr>
      <w:tr w:rsidR="00A20CB2" w:rsidRPr="009612A4" w14:paraId="22E3F233"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3EA51449" w14:textId="7444464D" w:rsidR="00754B8E"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Language</w:t>
            </w:r>
            <w:r w:rsidR="00754B8E" w:rsidRPr="00BA2BC6">
              <w:rPr>
                <w:rFonts w:eastAsia="Times New Roman" w:cs="Arial"/>
                <w:bCs/>
                <w:color w:val="292C4F"/>
                <w:lang w:eastAsia="en-GB"/>
              </w:rPr>
              <w:t>:</w:t>
            </w:r>
            <w:r w:rsidR="00381E12" w:rsidRPr="00BA2BC6">
              <w:rPr>
                <w:rFonts w:eastAsia="Times New Roman" w:cs="Arial"/>
                <w:bCs/>
                <w:color w:val="292C4F"/>
                <w:lang w:eastAsia="en-GB"/>
              </w:rPr>
              <w:t xml:space="preserve"> </w:t>
            </w:r>
          </w:p>
          <w:p w14:paraId="7DAD7112" w14:textId="15A89EFF" w:rsidR="00A20CB2" w:rsidRPr="00BA2BC6" w:rsidRDefault="00381E12" w:rsidP="00FB6EE3">
            <w:pPr>
              <w:spacing w:before="0"/>
              <w:rPr>
                <w:rFonts w:eastAsia="Times New Roman" w:cs="Arial"/>
                <w:bCs/>
                <w:color w:val="292C4F"/>
                <w:sz w:val="18"/>
                <w:szCs w:val="18"/>
                <w:lang w:eastAsia="en-GB"/>
              </w:rPr>
            </w:pPr>
            <w:r w:rsidRPr="00BA2BC6">
              <w:rPr>
                <w:b/>
                <w:bCs/>
                <w:color w:val="292C4F"/>
                <w:sz w:val="18"/>
                <w:szCs w:val="18"/>
                <w:lang w:eastAsia="en-GB"/>
              </w:rPr>
              <w:t>*Interpreter/signer required</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01D7AA51" w14:textId="77777777" w:rsidR="00A20CB2" w:rsidRPr="00BA2BC6" w:rsidRDefault="00A20CB2"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9AD92C2" w14:textId="77777777" w:rsidR="00A20CB2" w:rsidRPr="00BA2BC6" w:rsidRDefault="00A20CB2" w:rsidP="00A20CB2">
            <w:pPr>
              <w:spacing w:before="0"/>
              <w:rPr>
                <w:rFonts w:eastAsia="Times New Roman" w:cs="Arial"/>
                <w:bCs/>
                <w:color w:val="292C4F"/>
                <w:lang w:eastAsia="en-GB"/>
              </w:rPr>
            </w:pPr>
          </w:p>
        </w:tc>
      </w:tr>
      <w:tr w:rsidR="00645E85" w:rsidRPr="009612A4" w14:paraId="3A780BD2"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3C9506E8" w14:textId="70ACEDAC" w:rsidR="00645E85" w:rsidRPr="00BA2BC6" w:rsidRDefault="00645E85" w:rsidP="00FB6EE3">
            <w:pPr>
              <w:spacing w:before="0"/>
              <w:rPr>
                <w:rFonts w:eastAsia="Times New Roman" w:cs="Arial"/>
                <w:bCs/>
                <w:color w:val="292C4F"/>
                <w:lang w:eastAsia="en-GB"/>
              </w:rPr>
            </w:pPr>
            <w:r w:rsidRPr="00BA2BC6">
              <w:rPr>
                <w:rFonts w:eastAsia="Times New Roman" w:cs="Arial"/>
                <w:bCs/>
                <w:color w:val="292C4F"/>
                <w:lang w:eastAsia="en-GB"/>
              </w:rPr>
              <w:t>Religion:</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C36D29A" w14:textId="77777777" w:rsidR="00645E85" w:rsidRPr="00BA2BC6" w:rsidRDefault="00645E85"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1E3A37B6" w14:textId="77777777" w:rsidR="00645E85" w:rsidRPr="00BA2BC6" w:rsidRDefault="00645E85" w:rsidP="00A20CB2">
            <w:pPr>
              <w:spacing w:before="0"/>
              <w:rPr>
                <w:rFonts w:eastAsia="Times New Roman" w:cs="Arial"/>
                <w:bCs/>
                <w:color w:val="292C4F"/>
                <w:lang w:eastAsia="en-GB"/>
              </w:rPr>
            </w:pPr>
          </w:p>
        </w:tc>
      </w:tr>
      <w:tr w:rsidR="00A20CB2" w:rsidRPr="009612A4" w14:paraId="6720E6C7"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DCF5137" w14:textId="77777777" w:rsidR="00A20CB2" w:rsidRPr="00BA2BC6" w:rsidRDefault="00A20CB2" w:rsidP="00FB6EE3">
            <w:pPr>
              <w:spacing w:before="0"/>
              <w:rPr>
                <w:rFonts w:eastAsia="Times New Roman" w:cs="Arial"/>
                <w:bCs/>
                <w:color w:val="292C4F"/>
                <w:lang w:eastAsia="en-GB"/>
              </w:rPr>
            </w:pPr>
            <w:r w:rsidRPr="00BA2BC6">
              <w:rPr>
                <w:rFonts w:eastAsia="Times New Roman" w:cs="Arial"/>
                <w:bCs/>
                <w:color w:val="292C4F"/>
                <w:lang w:eastAsia="en-GB"/>
              </w:rPr>
              <w:t>Address and Postcode:</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56B77C8" w14:textId="77777777" w:rsidR="00A20CB2" w:rsidRPr="00BA2BC6" w:rsidRDefault="00A20CB2" w:rsidP="00A20CB2">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6DF1476" w14:textId="77777777" w:rsidR="00A20CB2" w:rsidRPr="00BA2BC6" w:rsidRDefault="00A20CB2" w:rsidP="00A20CB2">
            <w:pPr>
              <w:spacing w:before="0"/>
              <w:rPr>
                <w:rFonts w:eastAsia="Times New Roman" w:cs="Arial"/>
                <w:bCs/>
                <w:color w:val="292C4F"/>
                <w:lang w:eastAsia="en-GB"/>
              </w:rPr>
            </w:pPr>
          </w:p>
        </w:tc>
      </w:tr>
      <w:bookmarkEnd w:id="0"/>
      <w:tr w:rsidR="00A3256C" w:rsidRPr="009612A4" w14:paraId="20166C3C"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2AB9DDD3" w14:textId="51BE0518" w:rsidR="00A3256C" w:rsidRPr="00BA2BC6" w:rsidRDefault="00A3256C" w:rsidP="00A3256C">
            <w:pPr>
              <w:spacing w:before="0"/>
              <w:rPr>
                <w:rFonts w:eastAsia="Times New Roman" w:cs="Arial"/>
                <w:bCs/>
                <w:lang w:eastAsia="en-GB"/>
              </w:rPr>
            </w:pPr>
            <w:r>
              <w:rPr>
                <w:rFonts w:eastAsia="Times New Roman" w:cs="Arial"/>
                <w:bCs/>
                <w:color w:val="292C4F"/>
                <w:lang w:eastAsia="en-GB"/>
              </w:rPr>
              <w:t>Email Address</w:t>
            </w:r>
            <w:r w:rsidRPr="00BA2BC6">
              <w:rPr>
                <w:rFonts w:eastAsia="Times New Roman" w:cs="Arial"/>
                <w:bCs/>
                <w:color w:val="292C4F"/>
                <w:lang w:eastAsia="en-GB"/>
              </w:rPr>
              <w:t>:</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77FB2CE" w14:textId="77777777" w:rsidR="00A3256C" w:rsidRPr="00BA2BC6" w:rsidRDefault="00A3256C" w:rsidP="00A3256C">
            <w:pPr>
              <w:spacing w:before="0"/>
              <w:rPr>
                <w:rFonts w:eastAsia="Times New Roman" w:cs="Arial"/>
                <w:bCs/>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8FB69CB" w14:textId="77777777" w:rsidR="00A3256C" w:rsidRPr="00BA2BC6" w:rsidRDefault="00A3256C" w:rsidP="00A3256C">
            <w:pPr>
              <w:spacing w:before="0"/>
              <w:rPr>
                <w:rFonts w:eastAsia="Times New Roman" w:cs="Arial"/>
                <w:bCs/>
                <w:lang w:eastAsia="en-GB"/>
              </w:rPr>
            </w:pPr>
          </w:p>
        </w:tc>
      </w:tr>
      <w:tr w:rsidR="00A3256C" w:rsidRPr="009612A4" w14:paraId="69750E73"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7162F48" w14:textId="1B31ACF4" w:rsidR="00A3256C" w:rsidRPr="00BA2BC6" w:rsidRDefault="00A3256C" w:rsidP="00A3256C">
            <w:pPr>
              <w:spacing w:before="0"/>
              <w:rPr>
                <w:rFonts w:eastAsia="Times New Roman" w:cs="Arial"/>
                <w:bCs/>
                <w:lang w:eastAsia="en-GB"/>
              </w:rPr>
            </w:pPr>
            <w:r>
              <w:rPr>
                <w:rFonts w:eastAsia="Times New Roman" w:cs="Arial"/>
                <w:bCs/>
                <w:color w:val="292C4F"/>
                <w:lang w:eastAsia="en-GB"/>
              </w:rPr>
              <w:t>Mobile Number</w:t>
            </w:r>
            <w:r w:rsidRPr="00BA2BC6">
              <w:rPr>
                <w:rFonts w:eastAsia="Times New Roman" w:cs="Arial"/>
                <w:bCs/>
                <w:color w:val="292C4F"/>
                <w:lang w:eastAsia="en-GB"/>
              </w:rPr>
              <w:t>:</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920A0D1" w14:textId="77777777" w:rsidR="00A3256C" w:rsidRPr="00BA2BC6" w:rsidRDefault="00A3256C" w:rsidP="00A3256C">
            <w:pPr>
              <w:spacing w:before="0"/>
              <w:rPr>
                <w:rFonts w:eastAsia="Times New Roman" w:cs="Arial"/>
                <w:bCs/>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3C64C98" w14:textId="77777777" w:rsidR="00A3256C" w:rsidRPr="00BA2BC6" w:rsidRDefault="00A3256C" w:rsidP="00A3256C">
            <w:pPr>
              <w:spacing w:before="0"/>
              <w:rPr>
                <w:rFonts w:eastAsia="Times New Roman" w:cs="Arial"/>
                <w:bCs/>
                <w:lang w:eastAsia="en-GB"/>
              </w:rPr>
            </w:pPr>
          </w:p>
        </w:tc>
      </w:tr>
      <w:tr w:rsidR="00A3256C" w:rsidRPr="009612A4" w14:paraId="738F15D2"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D011494" w14:textId="77777777" w:rsidR="00A3256C" w:rsidRDefault="00A3256C" w:rsidP="00A3256C">
            <w:pPr>
              <w:spacing w:before="0"/>
              <w:rPr>
                <w:rFonts w:eastAsia="Times New Roman" w:cs="Arial"/>
                <w:bCs/>
                <w:color w:val="292C4F"/>
                <w:lang w:eastAsia="en-GB"/>
              </w:rPr>
            </w:pPr>
            <w:r w:rsidRPr="00E800B3">
              <w:rPr>
                <w:rFonts w:eastAsia="Times New Roman" w:cs="Arial"/>
                <w:bCs/>
                <w:color w:val="292C4F"/>
                <w:lang w:eastAsia="en-GB"/>
              </w:rPr>
              <w:t xml:space="preserve">Any known medical </w:t>
            </w:r>
          </w:p>
          <w:p w14:paraId="69E2CFB1" w14:textId="77777777" w:rsidR="00A3256C" w:rsidRDefault="00A3256C" w:rsidP="00A3256C">
            <w:pPr>
              <w:spacing w:before="0"/>
              <w:rPr>
                <w:rFonts w:eastAsia="Times New Roman" w:cs="Arial"/>
                <w:bCs/>
                <w:color w:val="292C4F"/>
                <w:lang w:eastAsia="en-GB"/>
              </w:rPr>
            </w:pPr>
            <w:r w:rsidRPr="00E800B3">
              <w:rPr>
                <w:rFonts w:eastAsia="Times New Roman" w:cs="Arial"/>
                <w:bCs/>
                <w:color w:val="292C4F"/>
                <w:lang w:eastAsia="en-GB"/>
              </w:rPr>
              <w:t xml:space="preserve">conditions, allergies, </w:t>
            </w:r>
          </w:p>
          <w:p w14:paraId="62EE5264" w14:textId="77777777" w:rsidR="00A3256C" w:rsidRDefault="00A3256C" w:rsidP="00A3256C">
            <w:pPr>
              <w:spacing w:before="0"/>
              <w:rPr>
                <w:rFonts w:eastAsia="Times New Roman" w:cs="Arial"/>
                <w:bCs/>
                <w:color w:val="292C4F"/>
                <w:lang w:eastAsia="en-GB"/>
              </w:rPr>
            </w:pPr>
            <w:r w:rsidRPr="00E800B3">
              <w:rPr>
                <w:rFonts w:eastAsia="Times New Roman" w:cs="Arial"/>
                <w:bCs/>
                <w:color w:val="292C4F"/>
                <w:lang w:eastAsia="en-GB"/>
              </w:rPr>
              <w:t>disabilities</w:t>
            </w:r>
            <w:r>
              <w:rPr>
                <w:rFonts w:eastAsia="Times New Roman" w:cs="Arial"/>
                <w:bCs/>
                <w:color w:val="292C4F"/>
                <w:lang w:eastAsia="en-GB"/>
              </w:rPr>
              <w:t xml:space="preserve"> or </w:t>
            </w:r>
            <w:r w:rsidRPr="00E800B3">
              <w:rPr>
                <w:rFonts w:eastAsia="Times New Roman" w:cs="Arial"/>
                <w:bCs/>
                <w:color w:val="292C4F"/>
                <w:lang w:eastAsia="en-GB"/>
              </w:rPr>
              <w:t xml:space="preserve">special </w:t>
            </w:r>
          </w:p>
          <w:p w14:paraId="7442607E" w14:textId="39D4F2E4" w:rsidR="00A3256C" w:rsidRPr="00BA2BC6" w:rsidRDefault="00A3256C" w:rsidP="00A3256C">
            <w:pPr>
              <w:spacing w:before="0"/>
              <w:rPr>
                <w:rFonts w:eastAsia="Times New Roman" w:cs="Arial"/>
                <w:color w:val="292C4F"/>
                <w:lang w:eastAsia="en-GB"/>
              </w:rPr>
            </w:pPr>
            <w:r w:rsidRPr="00E800B3">
              <w:rPr>
                <w:rFonts w:eastAsia="Times New Roman" w:cs="Arial"/>
                <w:bCs/>
                <w:color w:val="292C4F"/>
                <w:lang w:eastAsia="en-GB"/>
              </w:rPr>
              <w:t>education</w:t>
            </w:r>
            <w:r>
              <w:rPr>
                <w:rFonts w:eastAsia="Times New Roman" w:cs="Arial"/>
                <w:bCs/>
                <w:color w:val="292C4F"/>
                <w:lang w:eastAsia="en-GB"/>
              </w:rPr>
              <w:t>al</w:t>
            </w:r>
            <w:r w:rsidRPr="00E800B3">
              <w:rPr>
                <w:rFonts w:eastAsia="Times New Roman" w:cs="Arial"/>
                <w:bCs/>
                <w:color w:val="292C4F"/>
                <w:lang w:eastAsia="en-GB"/>
              </w:rPr>
              <w:t xml:space="preserve"> needs</w:t>
            </w:r>
            <w:r w:rsidRPr="00BA2BC6">
              <w:rPr>
                <w:rFonts w:eastAsia="Times New Roman" w:cs="Arial"/>
                <w:bCs/>
                <w:color w:val="292C4F"/>
                <w:lang w:eastAsia="en-GB"/>
              </w:rPr>
              <w:t>:</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17CB9CF"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18F113BE" w14:textId="77777777" w:rsidR="00A3256C" w:rsidRPr="00BA2BC6" w:rsidRDefault="00A3256C" w:rsidP="00A3256C">
            <w:pPr>
              <w:spacing w:before="0"/>
              <w:rPr>
                <w:rFonts w:eastAsia="Times New Roman" w:cs="Arial"/>
                <w:bCs/>
                <w:color w:val="292C4F"/>
                <w:lang w:eastAsia="en-GB"/>
              </w:rPr>
            </w:pPr>
          </w:p>
        </w:tc>
      </w:tr>
      <w:tr w:rsidR="00A3256C" w:rsidRPr="009612A4" w14:paraId="74BC3886"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3450329" w14:textId="59116DB2"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School/College:</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9972F10"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7F53341" w14:textId="77777777" w:rsidR="00A3256C" w:rsidRPr="00BA2BC6" w:rsidRDefault="00A3256C" w:rsidP="00A3256C">
            <w:pPr>
              <w:spacing w:before="0"/>
              <w:rPr>
                <w:rFonts w:eastAsia="Times New Roman" w:cs="Arial"/>
                <w:bCs/>
                <w:color w:val="292C4F"/>
                <w:lang w:eastAsia="en-GB"/>
              </w:rPr>
            </w:pPr>
          </w:p>
        </w:tc>
      </w:tr>
      <w:tr w:rsidR="00A3256C" w:rsidRPr="000B399A" w14:paraId="65DE4F76" w14:textId="77777777" w:rsidTr="20DDFA53">
        <w:trPr>
          <w:trHeight w:val="567"/>
        </w:trPr>
        <w:tc>
          <w:tcPr>
            <w:tcW w:w="10915" w:type="dxa"/>
            <w:gridSpan w:val="6"/>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1B033A3F" w14:textId="52ACFB4C" w:rsidR="00A3256C" w:rsidRPr="000B399A" w:rsidRDefault="00A3256C" w:rsidP="00A3256C">
            <w:pPr>
              <w:spacing w:before="0"/>
              <w:rPr>
                <w:rFonts w:eastAsia="Times New Roman" w:cs="Arial"/>
                <w:bCs/>
                <w:color w:val="FFFFFF" w:themeColor="background1"/>
                <w:lang w:eastAsia="en-GB"/>
              </w:rPr>
            </w:pPr>
            <w:r w:rsidRPr="000B399A">
              <w:rPr>
                <w:rFonts w:eastAsia="Times New Roman" w:cs="Arial"/>
                <w:b/>
                <w:color w:val="FFFFFF" w:themeColor="background1"/>
                <w:lang w:eastAsia="en-GB"/>
              </w:rPr>
              <w:t>Cared for person’s details</w:t>
            </w:r>
          </w:p>
        </w:tc>
      </w:tr>
      <w:tr w:rsidR="00A3256C" w:rsidRPr="000B399A" w14:paraId="6AF81CAA"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614D418" w14:textId="69D59A2D" w:rsidR="00A3256C" w:rsidRPr="00BA2BC6" w:rsidRDefault="00A3256C" w:rsidP="00A3256C">
            <w:pPr>
              <w:spacing w:before="0"/>
              <w:rPr>
                <w:rFonts w:eastAsia="Times New Roman" w:cs="Arial"/>
                <w:b/>
                <w:color w:val="292C4F"/>
                <w:lang w:eastAsia="en-GB"/>
              </w:rPr>
            </w:pPr>
            <w:r w:rsidRPr="00BA2BC6">
              <w:rPr>
                <w:rFonts w:eastAsia="Times New Roman" w:cs="Arial"/>
                <w:bCs/>
                <w:color w:val="292C4F"/>
                <w:lang w:eastAsia="en-GB"/>
              </w:rPr>
              <w:t xml:space="preserve">Full name: </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3EB6195F" w14:textId="77777777" w:rsidR="00A3256C" w:rsidRPr="00BA2BC6" w:rsidRDefault="00A3256C" w:rsidP="00A3256C">
            <w:pPr>
              <w:spacing w:before="0"/>
              <w:rPr>
                <w:rFonts w:eastAsia="Times New Roman" w:cs="Arial"/>
                <w:bCs/>
                <w:color w:val="292C4F"/>
                <w:lang w:eastAsia="en-GB"/>
              </w:rPr>
            </w:pPr>
          </w:p>
        </w:tc>
      </w:tr>
      <w:tr w:rsidR="00A3256C" w:rsidRPr="000B399A" w14:paraId="2008D8A3"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4B7086B7" w14:textId="4288AB9B" w:rsidR="00A3256C" w:rsidRPr="00BA2BC6" w:rsidRDefault="00A3256C" w:rsidP="00A3256C">
            <w:pPr>
              <w:spacing w:before="0"/>
              <w:rPr>
                <w:rFonts w:eastAsia="Times New Roman" w:cs="Arial"/>
                <w:b/>
                <w:color w:val="292C4F"/>
                <w:lang w:eastAsia="en-GB"/>
              </w:rPr>
            </w:pPr>
            <w:r w:rsidRPr="00BA2BC6">
              <w:rPr>
                <w:rFonts w:eastAsia="Times New Roman" w:cs="Arial"/>
                <w:bCs/>
                <w:color w:val="292C4F"/>
                <w:lang w:eastAsia="en-GB"/>
              </w:rPr>
              <w:t>Date of Birth:</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3BAABC5C" w14:textId="77777777" w:rsidR="00A3256C" w:rsidRPr="00BA2BC6" w:rsidRDefault="00A3256C" w:rsidP="00A3256C">
            <w:pPr>
              <w:spacing w:before="0"/>
              <w:rPr>
                <w:rFonts w:eastAsia="Times New Roman" w:cs="Arial"/>
                <w:bCs/>
                <w:color w:val="292C4F"/>
                <w:lang w:eastAsia="en-GB"/>
              </w:rPr>
            </w:pPr>
          </w:p>
        </w:tc>
      </w:tr>
      <w:tr w:rsidR="00A3256C" w:rsidRPr="000B399A" w14:paraId="600587F5"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0E6B9612" w14:textId="102C2B6F" w:rsidR="00A3256C" w:rsidRPr="00BA2BC6" w:rsidRDefault="00A3256C" w:rsidP="00A3256C">
            <w:pPr>
              <w:spacing w:before="0"/>
              <w:rPr>
                <w:rFonts w:eastAsia="Times New Roman" w:cs="Arial"/>
                <w:b/>
                <w:color w:val="292C4F"/>
                <w:lang w:eastAsia="en-GB"/>
              </w:rPr>
            </w:pPr>
            <w:r w:rsidRPr="00BA2BC6">
              <w:rPr>
                <w:rFonts w:eastAsia="Times New Roman" w:cs="Arial"/>
                <w:bCs/>
                <w:color w:val="292C4F"/>
                <w:lang w:eastAsia="en-GB"/>
              </w:rPr>
              <w:t>Gender:</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6578A2AC" w14:textId="5906E1E9" w:rsidR="00A3256C" w:rsidRPr="00BA2BC6" w:rsidRDefault="00A3256C" w:rsidP="00A3256C">
            <w:pPr>
              <w:spacing w:before="0"/>
              <w:rPr>
                <w:rFonts w:eastAsia="Times New Roman" w:cs="Arial"/>
                <w:bCs/>
                <w:color w:val="292C4F"/>
                <w:lang w:eastAsia="en-GB"/>
              </w:rPr>
            </w:pPr>
            <w:r w:rsidRPr="00BA2BC6">
              <w:rPr>
                <w:rFonts w:cs="Arial"/>
                <w:color w:val="292C4F"/>
                <w:lang w:eastAsia="en-GB"/>
              </w:rPr>
              <w:t xml:space="preserve">M </w:t>
            </w:r>
            <w:sdt>
              <w:sdtPr>
                <w:rPr>
                  <w:rFonts w:cs="Arial"/>
                  <w:lang w:eastAsia="en-GB"/>
                </w:rPr>
                <w:id w:val="-873380381"/>
                <w14:checkbox>
                  <w14:checked w14:val="0"/>
                  <w14:checkedState w14:val="2612" w14:font="MS Gothic"/>
                  <w14:uncheckedState w14:val="2610" w14:font="MS Gothic"/>
                </w14:checkbox>
              </w:sdt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1669599636"/>
                <w14:checkbox>
                  <w14:checked w14:val="0"/>
                  <w14:checkedState w14:val="2612" w14:font="MS Gothic"/>
                  <w14:uncheckedState w14:val="2610" w14:font="MS Gothic"/>
                </w14:checkbox>
              </w:sdt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r>
      <w:tr w:rsidR="00A3256C" w:rsidRPr="000B399A" w14:paraId="2B3DAE9E"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4F3DBC49" w14:textId="098AF7CD" w:rsidR="00A3256C" w:rsidRPr="00BA2BC6" w:rsidRDefault="00A3256C" w:rsidP="00A3256C">
            <w:pPr>
              <w:spacing w:before="0"/>
              <w:rPr>
                <w:rFonts w:eastAsia="Times New Roman" w:cs="Arial"/>
                <w:b/>
                <w:color w:val="292C4F"/>
                <w:lang w:eastAsia="en-GB"/>
              </w:rPr>
            </w:pPr>
            <w:r w:rsidRPr="00BA2BC6">
              <w:rPr>
                <w:rFonts w:eastAsia="Times New Roman" w:cs="Arial"/>
                <w:bCs/>
                <w:color w:val="292C4F"/>
                <w:lang w:eastAsia="en-GB"/>
              </w:rPr>
              <w:t>Ethnicity:</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0C837C21" w14:textId="77777777" w:rsidR="00A3256C" w:rsidRPr="00BA2BC6" w:rsidRDefault="00A3256C" w:rsidP="00A3256C">
            <w:pPr>
              <w:spacing w:before="0"/>
              <w:rPr>
                <w:rFonts w:eastAsia="Times New Roman" w:cs="Arial"/>
                <w:bCs/>
                <w:color w:val="292C4F"/>
                <w:lang w:eastAsia="en-GB"/>
              </w:rPr>
            </w:pPr>
          </w:p>
        </w:tc>
      </w:tr>
      <w:tr w:rsidR="00A3256C" w:rsidRPr="000B399A" w14:paraId="569BF9B3"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ADA05F9"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Language: </w:t>
            </w:r>
          </w:p>
          <w:p w14:paraId="7860B8D0" w14:textId="3923E531" w:rsidR="00A3256C" w:rsidRPr="00BA2BC6" w:rsidRDefault="00A3256C" w:rsidP="00A3256C">
            <w:pPr>
              <w:spacing w:before="0"/>
              <w:rPr>
                <w:rFonts w:eastAsia="Times New Roman" w:cs="Arial"/>
                <w:b/>
                <w:color w:val="292C4F"/>
                <w:lang w:eastAsia="en-GB"/>
              </w:rPr>
            </w:pPr>
            <w:r w:rsidRPr="00BA2BC6">
              <w:rPr>
                <w:b/>
                <w:bCs/>
                <w:color w:val="292C4F"/>
                <w:sz w:val="18"/>
                <w:szCs w:val="18"/>
                <w:lang w:eastAsia="en-GB"/>
              </w:rPr>
              <w:t>*Interpreter/signer required</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3CC7C34B" w14:textId="77777777" w:rsidR="00A3256C" w:rsidRPr="00BA2BC6" w:rsidRDefault="00A3256C" w:rsidP="00A3256C">
            <w:pPr>
              <w:spacing w:before="0"/>
              <w:rPr>
                <w:rFonts w:eastAsia="Times New Roman" w:cs="Arial"/>
                <w:bCs/>
                <w:color w:val="292C4F"/>
                <w:lang w:eastAsia="en-GB"/>
              </w:rPr>
            </w:pPr>
          </w:p>
        </w:tc>
      </w:tr>
      <w:tr w:rsidR="00A3256C" w:rsidRPr="000B399A" w14:paraId="72484EED"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91C8D15" w14:textId="288B9D60"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Religion:</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4BD98175" w14:textId="77777777" w:rsidR="00A3256C" w:rsidRPr="00BA2BC6" w:rsidRDefault="00A3256C" w:rsidP="00A3256C">
            <w:pPr>
              <w:spacing w:before="0"/>
              <w:rPr>
                <w:rFonts w:eastAsia="Times New Roman" w:cs="Arial"/>
                <w:bCs/>
                <w:color w:val="292C4F"/>
                <w:lang w:eastAsia="en-GB"/>
              </w:rPr>
            </w:pPr>
          </w:p>
        </w:tc>
      </w:tr>
      <w:tr w:rsidR="0012416B" w:rsidRPr="000B399A" w14:paraId="20EE8FE3"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65360335" w14:textId="10947413" w:rsidR="0012416B" w:rsidRPr="00BA2BC6" w:rsidRDefault="0012416B" w:rsidP="00A3256C">
            <w:pPr>
              <w:spacing w:before="0"/>
              <w:rPr>
                <w:rFonts w:eastAsia="Times New Roman" w:cs="Arial"/>
                <w:bCs/>
                <w:lang w:eastAsia="en-GB"/>
              </w:rPr>
            </w:pPr>
            <w:r>
              <w:rPr>
                <w:rFonts w:eastAsia="Times New Roman" w:cs="Arial"/>
                <w:bCs/>
                <w:color w:val="292C4F"/>
                <w:lang w:eastAsia="en-GB"/>
              </w:rPr>
              <w:t>Email Address</w:t>
            </w:r>
            <w:r w:rsidRPr="00BA2BC6">
              <w:rPr>
                <w:rFonts w:eastAsia="Times New Roman" w:cs="Arial"/>
                <w:bCs/>
                <w:color w:val="292C4F"/>
                <w:lang w:eastAsia="en-GB"/>
              </w:rPr>
              <w:t>:</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64260083" w14:textId="77777777" w:rsidR="0012416B" w:rsidRPr="00BA2BC6" w:rsidRDefault="0012416B" w:rsidP="00A3256C">
            <w:pPr>
              <w:spacing w:before="0"/>
              <w:rPr>
                <w:rFonts w:eastAsia="Times New Roman" w:cs="Arial"/>
                <w:bCs/>
                <w:lang w:eastAsia="en-GB"/>
              </w:rPr>
            </w:pPr>
          </w:p>
        </w:tc>
      </w:tr>
      <w:tr w:rsidR="0012416B" w:rsidRPr="000B399A" w14:paraId="61272F14"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334F1C41" w14:textId="0735733B" w:rsidR="0012416B" w:rsidRPr="00BA2BC6" w:rsidRDefault="0012416B" w:rsidP="00A3256C">
            <w:pPr>
              <w:spacing w:before="0"/>
              <w:rPr>
                <w:rFonts w:eastAsia="Times New Roman" w:cs="Arial"/>
                <w:bCs/>
                <w:lang w:eastAsia="en-GB"/>
              </w:rPr>
            </w:pPr>
            <w:r>
              <w:rPr>
                <w:rFonts w:eastAsia="Times New Roman" w:cs="Arial"/>
                <w:bCs/>
                <w:color w:val="292C4F"/>
                <w:lang w:eastAsia="en-GB"/>
              </w:rPr>
              <w:t>Mobile Number</w:t>
            </w:r>
            <w:r w:rsidRPr="00BA2BC6">
              <w:rPr>
                <w:rFonts w:eastAsia="Times New Roman" w:cs="Arial"/>
                <w:bCs/>
                <w:color w:val="292C4F"/>
                <w:lang w:eastAsia="en-GB"/>
              </w:rPr>
              <w:t>:</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7CFBC0FA" w14:textId="77777777" w:rsidR="0012416B" w:rsidRPr="00BA2BC6" w:rsidRDefault="0012416B" w:rsidP="00A3256C">
            <w:pPr>
              <w:spacing w:before="0"/>
              <w:rPr>
                <w:rFonts w:eastAsia="Times New Roman" w:cs="Arial"/>
                <w:bCs/>
                <w:lang w:eastAsia="en-GB"/>
              </w:rPr>
            </w:pPr>
          </w:p>
        </w:tc>
      </w:tr>
      <w:tr w:rsidR="00A3256C" w:rsidRPr="000B399A" w14:paraId="0931AD9D"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8AC0DD8" w14:textId="535D1515"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Relationship to young carer/s</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5B9BF5CD" w14:textId="77777777" w:rsidR="00A3256C" w:rsidRPr="00BA2BC6" w:rsidRDefault="00A3256C" w:rsidP="00A3256C">
            <w:pPr>
              <w:spacing w:before="0"/>
              <w:rPr>
                <w:rFonts w:eastAsia="Times New Roman" w:cs="Arial"/>
                <w:bCs/>
                <w:color w:val="292C4F"/>
                <w:lang w:eastAsia="en-GB"/>
              </w:rPr>
            </w:pPr>
          </w:p>
        </w:tc>
      </w:tr>
      <w:tr w:rsidR="00A3256C" w:rsidRPr="000B399A" w14:paraId="15083E3A" w14:textId="77777777" w:rsidTr="20DDFA53">
        <w:trPr>
          <w:trHeight w:val="531"/>
        </w:trPr>
        <w:tc>
          <w:tcPr>
            <w:tcW w:w="2977" w:type="dxa"/>
            <w:tcBorders>
              <w:top w:val="single" w:sz="4" w:space="0" w:color="auto"/>
              <w:left w:val="single" w:sz="4" w:space="0" w:color="auto"/>
              <w:bottom w:val="single" w:sz="4" w:space="0" w:color="auto"/>
              <w:right w:val="single" w:sz="4" w:space="0" w:color="auto"/>
            </w:tcBorders>
            <w:vAlign w:val="center"/>
          </w:tcPr>
          <w:p w14:paraId="721CB9EB" w14:textId="4F341135"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Please briefly describe disabilities, physical or mental health issues</w:t>
            </w:r>
          </w:p>
          <w:p w14:paraId="5B08C9BD" w14:textId="15FF27AF"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-including difficulties with alcohol or substances:</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06A2223D" w14:textId="77777777" w:rsidR="00A3256C" w:rsidRPr="00BA2BC6" w:rsidRDefault="00A3256C" w:rsidP="00A3256C">
            <w:pPr>
              <w:spacing w:before="0"/>
              <w:rPr>
                <w:rFonts w:eastAsia="Times New Roman" w:cs="Arial"/>
                <w:bCs/>
                <w:color w:val="292C4F"/>
                <w:lang w:eastAsia="en-GB"/>
              </w:rPr>
            </w:pPr>
          </w:p>
        </w:tc>
      </w:tr>
      <w:tr w:rsidR="00A3256C" w:rsidRPr="000B399A" w14:paraId="59B2DC68" w14:textId="77777777" w:rsidTr="20DDFA53">
        <w:trPr>
          <w:trHeight w:val="531"/>
        </w:trPr>
        <w:tc>
          <w:tcPr>
            <w:tcW w:w="2977" w:type="dxa"/>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53B203B9" w14:textId="5F941487" w:rsidR="00A3256C" w:rsidRDefault="00A3256C" w:rsidP="00A3256C">
            <w:pPr>
              <w:spacing w:before="0"/>
              <w:rPr>
                <w:rFonts w:eastAsia="Times New Roman" w:cs="Arial"/>
                <w:b/>
                <w:color w:val="FFFFFF" w:themeColor="background1"/>
                <w:lang w:eastAsia="en-GB"/>
              </w:rPr>
            </w:pPr>
            <w:r>
              <w:rPr>
                <w:rFonts w:eastAsia="Times New Roman" w:cs="Arial"/>
                <w:b/>
                <w:color w:val="FFFFFF" w:themeColor="background1"/>
                <w:lang w:eastAsia="en-GB"/>
              </w:rPr>
              <w:t xml:space="preserve">Other </w:t>
            </w:r>
            <w:r w:rsidRPr="000B399A">
              <w:rPr>
                <w:rFonts w:eastAsia="Times New Roman" w:cs="Arial"/>
                <w:b/>
                <w:color w:val="FFFFFF" w:themeColor="background1"/>
                <w:lang w:eastAsia="en-GB"/>
              </w:rPr>
              <w:t>Parent/Guardian</w:t>
            </w:r>
            <w:r>
              <w:rPr>
                <w:rFonts w:eastAsia="Times New Roman" w:cs="Arial"/>
                <w:b/>
                <w:color w:val="FFFFFF" w:themeColor="background1"/>
                <w:lang w:eastAsia="en-GB"/>
              </w:rPr>
              <w:t>’s</w:t>
            </w:r>
            <w:r w:rsidRPr="000B399A">
              <w:rPr>
                <w:rFonts w:eastAsia="Times New Roman" w:cs="Arial"/>
                <w:b/>
                <w:color w:val="FFFFFF" w:themeColor="background1"/>
                <w:lang w:eastAsia="en-GB"/>
              </w:rPr>
              <w:t xml:space="preserve"> </w:t>
            </w:r>
          </w:p>
          <w:p w14:paraId="5167C54C" w14:textId="2B400FFC" w:rsidR="00A3256C" w:rsidRPr="000B399A" w:rsidRDefault="00A3256C" w:rsidP="00A3256C">
            <w:pPr>
              <w:spacing w:before="0"/>
              <w:rPr>
                <w:rFonts w:eastAsia="Times New Roman" w:cs="Arial"/>
                <w:b/>
                <w:color w:val="FFFFFF" w:themeColor="background1"/>
                <w:lang w:eastAsia="en-GB"/>
              </w:rPr>
            </w:pPr>
            <w:r w:rsidRPr="000B399A">
              <w:rPr>
                <w:rFonts w:eastAsia="Times New Roman" w:cs="Arial"/>
                <w:b/>
                <w:color w:val="FFFFFF" w:themeColor="background1"/>
                <w:lang w:eastAsia="en-GB"/>
              </w:rPr>
              <w:t>details</w:t>
            </w:r>
          </w:p>
        </w:tc>
        <w:tc>
          <w:tcPr>
            <w:tcW w:w="3686" w:type="dxa"/>
            <w:gridSpan w:val="3"/>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1508DD5D" w14:textId="2AD1AFB9" w:rsidR="00A3256C" w:rsidRPr="000B399A" w:rsidRDefault="00A3256C" w:rsidP="00A3256C">
            <w:pPr>
              <w:spacing w:before="0"/>
              <w:rPr>
                <w:rFonts w:eastAsia="Times New Roman" w:cs="Arial"/>
                <w:bCs/>
                <w:color w:val="FFFFFF" w:themeColor="background1"/>
                <w:lang w:eastAsia="en-GB"/>
              </w:rPr>
            </w:pPr>
            <w:r>
              <w:rPr>
                <w:rFonts w:eastAsia="Times New Roman" w:cs="Arial"/>
                <w:bCs/>
                <w:color w:val="FFFFFF" w:themeColor="background1"/>
                <w:lang w:eastAsia="en-GB"/>
              </w:rPr>
              <w:t xml:space="preserve">Other </w:t>
            </w:r>
            <w:r w:rsidRPr="000B399A">
              <w:rPr>
                <w:rFonts w:eastAsia="Times New Roman" w:cs="Arial"/>
                <w:bCs/>
                <w:color w:val="FFFFFF" w:themeColor="background1"/>
                <w:lang w:eastAsia="en-GB"/>
              </w:rPr>
              <w:t>Parent/Guardian 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1020E9B7" w14:textId="03E2F1EE" w:rsidR="00A3256C" w:rsidRPr="000B399A" w:rsidRDefault="00A3256C" w:rsidP="00A3256C">
            <w:pPr>
              <w:spacing w:before="0"/>
              <w:rPr>
                <w:rFonts w:eastAsia="Times New Roman" w:cs="Arial"/>
                <w:bCs/>
                <w:color w:val="FFFFFF" w:themeColor="background1"/>
                <w:lang w:eastAsia="en-GB"/>
              </w:rPr>
            </w:pPr>
            <w:r>
              <w:rPr>
                <w:rFonts w:eastAsia="Times New Roman" w:cs="Arial"/>
                <w:bCs/>
                <w:color w:val="FFFFFF" w:themeColor="background1"/>
                <w:lang w:eastAsia="en-GB"/>
              </w:rPr>
              <w:t xml:space="preserve">Other </w:t>
            </w:r>
            <w:r w:rsidRPr="000B399A">
              <w:rPr>
                <w:rFonts w:eastAsia="Times New Roman" w:cs="Arial"/>
                <w:bCs/>
                <w:color w:val="FFFFFF" w:themeColor="background1"/>
                <w:lang w:eastAsia="en-GB"/>
              </w:rPr>
              <w:t xml:space="preserve">Parent/Guardian 2: </w:t>
            </w:r>
          </w:p>
        </w:tc>
      </w:tr>
      <w:tr w:rsidR="00A3256C" w:rsidRPr="000B399A" w14:paraId="1137F03E"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hideMark/>
          </w:tcPr>
          <w:p w14:paraId="1C9B5423"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Full name: </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0DF77645"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6980E757" w14:textId="77777777" w:rsidR="00A3256C" w:rsidRPr="00BA2BC6" w:rsidRDefault="00A3256C" w:rsidP="00A3256C">
            <w:pPr>
              <w:spacing w:before="0"/>
              <w:rPr>
                <w:rFonts w:eastAsia="Times New Roman" w:cs="Arial"/>
                <w:bCs/>
                <w:color w:val="292C4F"/>
                <w:lang w:eastAsia="en-GB"/>
              </w:rPr>
            </w:pPr>
          </w:p>
        </w:tc>
      </w:tr>
      <w:tr w:rsidR="00A3256C" w:rsidRPr="000B399A" w14:paraId="078F2330"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2A0822C3"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Date of Birth:</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52A5B13"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14F49F47" w14:textId="77777777" w:rsidR="00A3256C" w:rsidRPr="00BA2BC6" w:rsidRDefault="00A3256C" w:rsidP="00A3256C">
            <w:pPr>
              <w:spacing w:before="0"/>
              <w:rPr>
                <w:rFonts w:eastAsia="Times New Roman" w:cs="Arial"/>
                <w:bCs/>
                <w:color w:val="292C4F"/>
                <w:lang w:eastAsia="en-GB"/>
              </w:rPr>
            </w:pPr>
          </w:p>
        </w:tc>
      </w:tr>
      <w:tr w:rsidR="00A3256C" w:rsidRPr="000B399A" w14:paraId="579EA0F0"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945AB5A"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Gender:</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0CB570A" w14:textId="708A032F" w:rsidR="00A3256C" w:rsidRPr="00BA2BC6" w:rsidRDefault="00A3256C" w:rsidP="00A3256C">
            <w:pPr>
              <w:spacing w:before="0"/>
              <w:rPr>
                <w:rFonts w:eastAsia="Times New Roman" w:cs="Arial"/>
                <w:bCs/>
                <w:color w:val="292C4F"/>
                <w:lang w:eastAsia="en-GB"/>
              </w:rPr>
            </w:pPr>
            <w:r w:rsidRPr="00BA2BC6">
              <w:rPr>
                <w:rFonts w:cs="Arial"/>
                <w:color w:val="292C4F"/>
                <w:lang w:eastAsia="en-GB"/>
              </w:rPr>
              <w:t xml:space="preserve">M </w:t>
            </w:r>
            <w:sdt>
              <w:sdtPr>
                <w:rPr>
                  <w:rFonts w:cs="Arial"/>
                  <w:lang w:eastAsia="en-GB"/>
                </w:rPr>
                <w:id w:val="-2041196130"/>
                <w14:checkbox>
                  <w14:checked w14:val="0"/>
                  <w14:checkedState w14:val="2612" w14:font="MS Gothic"/>
                  <w14:uncheckedState w14:val="2610" w14:font="MS Gothic"/>
                </w14:checkbox>
              </w:sdt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16239892"/>
                <w14:checkbox>
                  <w14:checked w14:val="0"/>
                  <w14:checkedState w14:val="2612" w14:font="MS Gothic"/>
                  <w14:uncheckedState w14:val="2610" w14:font="MS Gothic"/>
                </w14:checkbox>
              </w:sdt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3D6EF14" w14:textId="6013AD26" w:rsidR="00A3256C" w:rsidRPr="00BA2BC6" w:rsidRDefault="00A3256C" w:rsidP="00A3256C">
            <w:pPr>
              <w:spacing w:before="0"/>
              <w:rPr>
                <w:rFonts w:eastAsia="Times New Roman" w:cs="Arial"/>
                <w:bCs/>
                <w:color w:val="292C4F"/>
                <w:lang w:eastAsia="en-GB"/>
              </w:rPr>
            </w:pPr>
            <w:r w:rsidRPr="00BA2BC6">
              <w:rPr>
                <w:rFonts w:cs="Arial"/>
                <w:color w:val="292C4F"/>
                <w:lang w:eastAsia="en-GB"/>
              </w:rPr>
              <w:t xml:space="preserve">M </w:t>
            </w:r>
            <w:sdt>
              <w:sdtPr>
                <w:rPr>
                  <w:rFonts w:cs="Arial"/>
                  <w:lang w:eastAsia="en-GB"/>
                </w:rPr>
                <w:id w:val="-1631858211"/>
                <w14:checkbox>
                  <w14:checked w14:val="0"/>
                  <w14:checkedState w14:val="2612" w14:font="MS Gothic"/>
                  <w14:uncheckedState w14:val="2610" w14:font="MS Gothic"/>
                </w14:checkbox>
              </w:sdt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2060843585"/>
                <w14:checkbox>
                  <w14:checked w14:val="0"/>
                  <w14:checkedState w14:val="2612" w14:font="MS Gothic"/>
                  <w14:uncheckedState w14:val="2610" w14:font="MS Gothic"/>
                </w14:checkbox>
              </w:sdt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r>
      <w:tr w:rsidR="00A3256C" w:rsidRPr="000B399A" w14:paraId="3D6053C3"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B910CBF"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lastRenderedPageBreak/>
              <w:t>Ethnicity: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06A2FB5E"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59201EB" w14:textId="77777777" w:rsidR="00A3256C" w:rsidRPr="00BA2BC6" w:rsidRDefault="00A3256C" w:rsidP="00A3256C">
            <w:pPr>
              <w:spacing w:before="0"/>
              <w:rPr>
                <w:rFonts w:eastAsia="Times New Roman" w:cs="Arial"/>
                <w:bCs/>
                <w:color w:val="292C4F"/>
                <w:lang w:eastAsia="en-GB"/>
              </w:rPr>
            </w:pPr>
          </w:p>
        </w:tc>
      </w:tr>
      <w:tr w:rsidR="00A3256C" w:rsidRPr="000B399A" w14:paraId="565D099A"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23D9655"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Language: </w:t>
            </w:r>
          </w:p>
          <w:p w14:paraId="337A2CF1" w14:textId="3FBD3F34" w:rsidR="00A3256C" w:rsidRPr="00BA2BC6" w:rsidRDefault="00A3256C" w:rsidP="00A3256C">
            <w:pPr>
              <w:spacing w:before="0"/>
              <w:rPr>
                <w:rFonts w:eastAsia="Times New Roman" w:cs="Arial"/>
                <w:bCs/>
                <w:color w:val="292C4F"/>
                <w:lang w:eastAsia="en-GB"/>
              </w:rPr>
            </w:pPr>
            <w:r w:rsidRPr="00BA2BC6">
              <w:rPr>
                <w:b/>
                <w:bCs/>
                <w:color w:val="292C4F"/>
                <w:sz w:val="18"/>
                <w:szCs w:val="18"/>
                <w:lang w:eastAsia="en-GB"/>
              </w:rPr>
              <w:t>*Interpreter/signer required</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11AEFDE"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170FB14" w14:textId="77777777" w:rsidR="00A3256C" w:rsidRPr="00BA2BC6" w:rsidRDefault="00A3256C" w:rsidP="00A3256C">
            <w:pPr>
              <w:spacing w:before="0"/>
              <w:rPr>
                <w:rFonts w:eastAsia="Times New Roman" w:cs="Arial"/>
                <w:bCs/>
                <w:color w:val="292C4F"/>
                <w:lang w:eastAsia="en-GB"/>
              </w:rPr>
            </w:pPr>
          </w:p>
        </w:tc>
      </w:tr>
      <w:tr w:rsidR="00A3256C" w:rsidRPr="000B399A" w14:paraId="1CDCA09B"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3A05404C" w14:textId="7A826221"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Religion:</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80835D"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B3C8C3C" w14:textId="77777777" w:rsidR="00A3256C" w:rsidRPr="00BA2BC6" w:rsidRDefault="00A3256C" w:rsidP="00A3256C">
            <w:pPr>
              <w:spacing w:before="0"/>
              <w:rPr>
                <w:rFonts w:eastAsia="Times New Roman" w:cs="Arial"/>
                <w:bCs/>
                <w:color w:val="292C4F"/>
                <w:lang w:eastAsia="en-GB"/>
              </w:rPr>
            </w:pPr>
          </w:p>
        </w:tc>
      </w:tr>
      <w:tr w:rsidR="00A3256C" w:rsidRPr="000B399A" w14:paraId="28C78422"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hideMark/>
          </w:tcPr>
          <w:p w14:paraId="04811EE4" w14:textId="7816BE0A"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Relationship to young carer/s:</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88AC02E"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2DFB9D1F" w14:textId="77777777" w:rsidR="00A3256C" w:rsidRPr="00BA2BC6" w:rsidRDefault="00A3256C" w:rsidP="00A3256C">
            <w:pPr>
              <w:spacing w:before="0"/>
              <w:rPr>
                <w:rFonts w:eastAsia="Times New Roman" w:cs="Arial"/>
                <w:bCs/>
                <w:color w:val="292C4F"/>
                <w:lang w:eastAsia="en-GB"/>
              </w:rPr>
            </w:pPr>
          </w:p>
        </w:tc>
      </w:tr>
      <w:tr w:rsidR="00A3256C" w:rsidRPr="000B399A" w14:paraId="41A37D6C"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66FE7FCF"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Please briefly describe disabilities, physical or mental health issues</w:t>
            </w:r>
          </w:p>
          <w:p w14:paraId="3E2200B4" w14:textId="4C7A18BE"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-including difficulties with alcohol or substances:</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981BBC7"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10D9896" w14:textId="77777777" w:rsidR="00A3256C" w:rsidRPr="00BA2BC6" w:rsidRDefault="00A3256C" w:rsidP="00A3256C">
            <w:pPr>
              <w:spacing w:before="0"/>
              <w:rPr>
                <w:rFonts w:eastAsia="Times New Roman" w:cs="Arial"/>
                <w:bCs/>
                <w:color w:val="292C4F"/>
                <w:lang w:eastAsia="en-GB"/>
              </w:rPr>
            </w:pPr>
          </w:p>
        </w:tc>
      </w:tr>
      <w:tr w:rsidR="00A3256C" w:rsidRPr="000B399A" w14:paraId="71B09359"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2466C2E"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Address and Postcode </w:t>
            </w:r>
          </w:p>
          <w:p w14:paraId="44F5AAB0" w14:textId="72B110E0"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(If different):</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FA1F782"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23A0FA57" w14:textId="77777777" w:rsidR="00A3256C" w:rsidRPr="00BA2BC6" w:rsidRDefault="00A3256C" w:rsidP="00A3256C">
            <w:pPr>
              <w:spacing w:before="0"/>
              <w:rPr>
                <w:rFonts w:eastAsia="Times New Roman" w:cs="Arial"/>
                <w:bCs/>
                <w:color w:val="292C4F"/>
                <w:lang w:eastAsia="en-GB"/>
              </w:rPr>
            </w:pPr>
          </w:p>
        </w:tc>
      </w:tr>
      <w:tr w:rsidR="00A3256C" w:rsidRPr="000B399A" w14:paraId="53F04B5E"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hideMark/>
          </w:tcPr>
          <w:p w14:paraId="0924C5FA"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Email Address:</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2CBAF15"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B08995D" w14:textId="77777777" w:rsidR="00A3256C" w:rsidRPr="00BA2BC6" w:rsidRDefault="00A3256C" w:rsidP="00A3256C">
            <w:pPr>
              <w:spacing w:before="0"/>
              <w:rPr>
                <w:rFonts w:eastAsia="Times New Roman" w:cs="Arial"/>
                <w:bCs/>
                <w:color w:val="292C4F"/>
                <w:lang w:eastAsia="en-GB"/>
              </w:rPr>
            </w:pPr>
          </w:p>
        </w:tc>
      </w:tr>
      <w:tr w:rsidR="00A3256C" w:rsidRPr="000B399A" w14:paraId="5A2BB97D"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44883309"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Mobile Number:</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81AAA99"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20F909D" w14:textId="77777777" w:rsidR="00A3256C" w:rsidRPr="00BA2BC6" w:rsidRDefault="00A3256C" w:rsidP="00A3256C">
            <w:pPr>
              <w:spacing w:before="0"/>
              <w:rPr>
                <w:rFonts w:eastAsia="Times New Roman" w:cs="Arial"/>
                <w:bCs/>
                <w:color w:val="292C4F"/>
                <w:lang w:eastAsia="en-GB"/>
              </w:rPr>
            </w:pPr>
          </w:p>
        </w:tc>
      </w:tr>
      <w:tr w:rsidR="00A3256C" w:rsidRPr="000B399A" w14:paraId="3196008A"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hideMark/>
          </w:tcPr>
          <w:p w14:paraId="469B8C4D"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Consent to contact: </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5862328C"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YES / NO</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A3A1720"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YES / NO</w:t>
            </w:r>
          </w:p>
        </w:tc>
      </w:tr>
      <w:tr w:rsidR="00A3256C" w:rsidRPr="000B399A" w14:paraId="6EFB6837" w14:textId="77777777" w:rsidTr="20DDFA53">
        <w:trPr>
          <w:trHeight w:val="567"/>
        </w:trPr>
        <w:tc>
          <w:tcPr>
            <w:tcW w:w="2977" w:type="dxa"/>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629F86C5" w14:textId="7EF7723D" w:rsidR="00A3256C" w:rsidRPr="000B399A" w:rsidRDefault="00A3256C" w:rsidP="00A3256C">
            <w:pPr>
              <w:spacing w:before="0"/>
              <w:rPr>
                <w:rFonts w:eastAsia="Times New Roman" w:cs="Arial"/>
                <w:bCs/>
                <w:color w:val="FFFFFF" w:themeColor="background1"/>
                <w:lang w:eastAsia="en-GB"/>
              </w:rPr>
            </w:pPr>
            <w:r w:rsidRPr="000B399A">
              <w:rPr>
                <w:rFonts w:eastAsia="Times New Roman" w:cs="Arial"/>
                <w:b/>
                <w:color w:val="FFFFFF" w:themeColor="background1"/>
                <w:lang w:eastAsia="en-GB"/>
              </w:rPr>
              <w:t>Household members / Other important people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1D022F33" w14:textId="2A2784EE" w:rsidR="00A3256C" w:rsidRPr="000B399A" w:rsidRDefault="00A3256C" w:rsidP="00A3256C">
            <w:pPr>
              <w:spacing w:before="0"/>
              <w:rPr>
                <w:rFonts w:eastAsia="Times New Roman" w:cs="Arial"/>
                <w:bCs/>
                <w:color w:val="FFFFFF" w:themeColor="background1"/>
                <w:lang w:eastAsia="en-GB"/>
              </w:rPr>
            </w:pPr>
            <w:r w:rsidRPr="000B399A">
              <w:rPr>
                <w:rFonts w:eastAsia="Times New Roman" w:cs="Arial"/>
                <w:bCs/>
                <w:color w:val="FFFFFF" w:themeColor="background1"/>
                <w:lang w:eastAsia="en-GB"/>
              </w:rPr>
              <w:t>Other important person 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77D98620" w14:textId="3D9E1DB0" w:rsidR="00A3256C" w:rsidRPr="000B399A" w:rsidRDefault="00A3256C" w:rsidP="00A3256C">
            <w:pPr>
              <w:spacing w:before="0"/>
              <w:rPr>
                <w:rFonts w:eastAsia="Times New Roman" w:cs="Arial"/>
                <w:bCs/>
                <w:color w:val="FFFFFF" w:themeColor="background1"/>
                <w:lang w:eastAsia="en-GB"/>
              </w:rPr>
            </w:pPr>
            <w:r w:rsidRPr="000B399A">
              <w:rPr>
                <w:rFonts w:eastAsia="Times New Roman" w:cs="Arial"/>
                <w:bCs/>
                <w:color w:val="FFFFFF" w:themeColor="background1"/>
                <w:lang w:eastAsia="en-GB"/>
              </w:rPr>
              <w:t>Other important person 2:</w:t>
            </w:r>
          </w:p>
        </w:tc>
      </w:tr>
      <w:tr w:rsidR="00A3256C" w:rsidRPr="000B399A" w14:paraId="46C7C71A"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3DDA0A14"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Full name:</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0C18418"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AF57CF6" w14:textId="77777777" w:rsidR="00A3256C" w:rsidRPr="00BA2BC6" w:rsidRDefault="00A3256C" w:rsidP="00A3256C">
            <w:pPr>
              <w:spacing w:before="0"/>
              <w:rPr>
                <w:rFonts w:eastAsia="Times New Roman" w:cs="Arial"/>
                <w:bCs/>
                <w:color w:val="292C4F"/>
                <w:lang w:eastAsia="en-GB"/>
              </w:rPr>
            </w:pPr>
          </w:p>
        </w:tc>
      </w:tr>
      <w:tr w:rsidR="00A3256C" w:rsidRPr="000B399A" w14:paraId="1AC39F1A"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92E1333"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Date of Birth:</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7A374CC"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4C4BE41" w14:textId="77777777" w:rsidR="00A3256C" w:rsidRPr="00BA2BC6" w:rsidRDefault="00A3256C" w:rsidP="00A3256C">
            <w:pPr>
              <w:spacing w:before="0"/>
              <w:rPr>
                <w:rFonts w:eastAsia="Times New Roman" w:cs="Arial"/>
                <w:bCs/>
                <w:color w:val="292C4F"/>
                <w:lang w:eastAsia="en-GB"/>
              </w:rPr>
            </w:pPr>
          </w:p>
        </w:tc>
      </w:tr>
      <w:tr w:rsidR="00A3256C" w:rsidRPr="000B399A" w14:paraId="08B408AC"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DBB79F7"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Gender:</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C42EA8B" w14:textId="3B58C9E9" w:rsidR="00A3256C" w:rsidRPr="00BA2BC6" w:rsidRDefault="00A3256C" w:rsidP="00A3256C">
            <w:pPr>
              <w:spacing w:before="0"/>
              <w:rPr>
                <w:rFonts w:eastAsia="Times New Roman" w:cs="Arial"/>
                <w:bCs/>
                <w:color w:val="292C4F"/>
                <w:lang w:eastAsia="en-GB"/>
              </w:rPr>
            </w:pPr>
            <w:r w:rsidRPr="00BA2BC6">
              <w:rPr>
                <w:rFonts w:cs="Arial"/>
                <w:color w:val="292C4F"/>
                <w:lang w:eastAsia="en-GB"/>
              </w:rPr>
              <w:t xml:space="preserve">M </w:t>
            </w:r>
            <w:sdt>
              <w:sdtPr>
                <w:rPr>
                  <w:rFonts w:cs="Arial"/>
                  <w:lang w:eastAsia="en-GB"/>
                </w:rPr>
                <w:id w:val="2096281948"/>
                <w14:checkbox>
                  <w14:checked w14:val="0"/>
                  <w14:checkedState w14:val="2612" w14:font="MS Gothic"/>
                  <w14:uncheckedState w14:val="2610" w14:font="MS Gothic"/>
                </w14:checkbox>
              </w:sdt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1946728596"/>
                <w14:checkbox>
                  <w14:checked w14:val="0"/>
                  <w14:checkedState w14:val="2612" w14:font="MS Gothic"/>
                  <w14:uncheckedState w14:val="2610" w14:font="MS Gothic"/>
                </w14:checkbox>
              </w:sdt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2E2CD354" w14:textId="338BC977" w:rsidR="00A3256C" w:rsidRPr="00BA2BC6" w:rsidRDefault="00A3256C" w:rsidP="00A3256C">
            <w:pPr>
              <w:spacing w:before="0"/>
              <w:rPr>
                <w:rFonts w:eastAsia="Times New Roman" w:cs="Arial"/>
                <w:bCs/>
                <w:color w:val="292C4F"/>
                <w:lang w:eastAsia="en-GB"/>
              </w:rPr>
            </w:pPr>
            <w:r w:rsidRPr="00BA2BC6">
              <w:rPr>
                <w:rFonts w:cs="Arial"/>
                <w:color w:val="292C4F"/>
                <w:lang w:eastAsia="en-GB"/>
              </w:rPr>
              <w:t xml:space="preserve">M </w:t>
            </w:r>
            <w:sdt>
              <w:sdtPr>
                <w:rPr>
                  <w:rFonts w:cs="Arial"/>
                  <w:lang w:eastAsia="en-GB"/>
                </w:rPr>
                <w:id w:val="84195425"/>
                <w14:checkbox>
                  <w14:checked w14:val="0"/>
                  <w14:checkedState w14:val="2612" w14:font="MS Gothic"/>
                  <w14:uncheckedState w14:val="2610" w14:font="MS Gothic"/>
                </w14:checkbox>
              </w:sdtPr>
              <w:sdtContent>
                <w:r>
                  <w:rPr>
                    <w:rFonts w:ascii="MS Gothic" w:eastAsia="MS Gothic" w:hAnsi="MS Gothic" w:cs="Arial" w:hint="eastAsia"/>
                    <w:color w:val="292C4F"/>
                    <w:lang w:eastAsia="en-GB"/>
                  </w:rPr>
                  <w:t>☐</w:t>
                </w:r>
              </w:sdtContent>
            </w:sdt>
            <w:r>
              <w:rPr>
                <w:rFonts w:cs="Arial"/>
                <w:color w:val="292C4F"/>
                <w:lang w:eastAsia="en-GB"/>
              </w:rPr>
              <w:t xml:space="preserve"> </w:t>
            </w:r>
            <w:r w:rsidRPr="00BA2BC6">
              <w:rPr>
                <w:rFonts w:cs="Arial"/>
                <w:color w:val="292C4F"/>
                <w:lang w:eastAsia="en-GB"/>
              </w:rPr>
              <w:t xml:space="preserve">F </w:t>
            </w:r>
            <w:sdt>
              <w:sdtPr>
                <w:rPr>
                  <w:rFonts w:cs="Arial"/>
                  <w:lang w:eastAsia="en-GB"/>
                </w:rPr>
                <w:id w:val="-1121529519"/>
                <w14:checkbox>
                  <w14:checked w14:val="0"/>
                  <w14:checkedState w14:val="2612" w14:font="MS Gothic"/>
                  <w14:uncheckedState w14:val="2610" w14:font="MS Gothic"/>
                </w14:checkbox>
              </w:sdtPr>
              <w:sdtContent>
                <w:r>
                  <w:rPr>
                    <w:rFonts w:ascii="MS Gothic" w:eastAsia="MS Gothic" w:hAnsi="MS Gothic" w:cs="Arial" w:hint="eastAsia"/>
                    <w:color w:val="292C4F"/>
                    <w:lang w:eastAsia="en-GB"/>
                  </w:rPr>
                  <w:t>☐</w:t>
                </w:r>
              </w:sdtContent>
            </w:sdt>
            <w:r w:rsidRPr="00BA2BC6">
              <w:rPr>
                <w:rFonts w:cs="Arial"/>
                <w:color w:val="292C4F"/>
                <w:lang w:eastAsia="en-GB"/>
              </w:rPr>
              <w:t xml:space="preserve">  </w:t>
            </w:r>
            <w:r w:rsidRPr="00BA2BC6">
              <w:rPr>
                <w:rFonts w:ascii="DM Sans" w:eastAsia="Calibri" w:hAnsi="DM Sans" w:cs="Arial"/>
                <w:color w:val="292C4F"/>
                <w:lang w:eastAsia="en-GB"/>
              </w:rPr>
              <w:t>Other (please state)</w:t>
            </w:r>
          </w:p>
        </w:tc>
      </w:tr>
      <w:tr w:rsidR="00A3256C" w:rsidRPr="000B399A" w14:paraId="3E7EF88A"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DBD6913"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Ethnicity: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674FFC0"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18460B6" w14:textId="77777777" w:rsidR="00A3256C" w:rsidRPr="00BA2BC6" w:rsidRDefault="00A3256C" w:rsidP="00A3256C">
            <w:pPr>
              <w:spacing w:before="0"/>
              <w:rPr>
                <w:rFonts w:eastAsia="Times New Roman" w:cs="Arial"/>
                <w:bCs/>
                <w:color w:val="292C4F"/>
                <w:lang w:eastAsia="en-GB"/>
              </w:rPr>
            </w:pPr>
          </w:p>
        </w:tc>
      </w:tr>
      <w:tr w:rsidR="00A3256C" w:rsidRPr="000B399A" w14:paraId="1FEB8F30"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2FB1E75E"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Language: </w:t>
            </w:r>
          </w:p>
          <w:p w14:paraId="2811987B" w14:textId="5705D85D" w:rsidR="00A3256C" w:rsidRPr="00BA2BC6" w:rsidRDefault="00A3256C" w:rsidP="00A3256C">
            <w:pPr>
              <w:spacing w:before="0"/>
              <w:rPr>
                <w:rFonts w:eastAsia="Times New Roman" w:cs="Arial"/>
                <w:bCs/>
                <w:color w:val="292C4F"/>
                <w:lang w:eastAsia="en-GB"/>
              </w:rPr>
            </w:pPr>
            <w:r w:rsidRPr="00BA2BC6">
              <w:rPr>
                <w:b/>
                <w:bCs/>
                <w:color w:val="292C4F"/>
                <w:sz w:val="18"/>
                <w:szCs w:val="18"/>
                <w:lang w:eastAsia="en-GB"/>
              </w:rPr>
              <w:t>*Interpreter/signer required</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6137210"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30B9F4F" w14:textId="77777777" w:rsidR="00A3256C" w:rsidRPr="00BA2BC6" w:rsidRDefault="00A3256C" w:rsidP="00A3256C">
            <w:pPr>
              <w:spacing w:before="0"/>
              <w:rPr>
                <w:rFonts w:eastAsia="Times New Roman" w:cs="Arial"/>
                <w:bCs/>
                <w:color w:val="292C4F"/>
                <w:lang w:eastAsia="en-GB"/>
              </w:rPr>
            </w:pPr>
          </w:p>
        </w:tc>
      </w:tr>
      <w:tr w:rsidR="00A3256C" w:rsidRPr="000B399A" w14:paraId="7A2343E0"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49CBC9A2" w14:textId="387849ED"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Religion:</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A03270A"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5FD86A5" w14:textId="77777777" w:rsidR="00A3256C" w:rsidRPr="00BA2BC6" w:rsidRDefault="00A3256C" w:rsidP="00A3256C">
            <w:pPr>
              <w:spacing w:before="0"/>
              <w:rPr>
                <w:rFonts w:eastAsia="Times New Roman" w:cs="Arial"/>
                <w:bCs/>
                <w:color w:val="292C4F"/>
                <w:lang w:eastAsia="en-GB"/>
              </w:rPr>
            </w:pPr>
          </w:p>
        </w:tc>
      </w:tr>
      <w:tr w:rsidR="00A3256C" w:rsidRPr="000B399A" w14:paraId="6DA48581"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72A4BA78" w14:textId="5C69BD9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Relationship to Young Carer:</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49285DB"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425EA90" w14:textId="77777777" w:rsidR="00A3256C" w:rsidRPr="00BA2BC6" w:rsidRDefault="00A3256C" w:rsidP="00A3256C">
            <w:pPr>
              <w:spacing w:before="0"/>
              <w:rPr>
                <w:rFonts w:eastAsia="Times New Roman" w:cs="Arial"/>
                <w:bCs/>
                <w:color w:val="292C4F"/>
                <w:lang w:eastAsia="en-GB"/>
              </w:rPr>
            </w:pPr>
          </w:p>
        </w:tc>
      </w:tr>
      <w:tr w:rsidR="00A3256C" w:rsidRPr="000B399A" w14:paraId="1F209786"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51409E19"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Please briefly describe disabilities, physical or mental health issues</w:t>
            </w:r>
          </w:p>
          <w:p w14:paraId="2AE0F716" w14:textId="36FE15A0"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-including difficulties with alcohol or substances:</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373C7E2" w14:textId="77777777"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BC7E81D" w14:textId="77777777" w:rsidR="00A3256C" w:rsidRPr="00BA2BC6" w:rsidRDefault="00A3256C" w:rsidP="00A3256C">
            <w:pPr>
              <w:spacing w:before="0"/>
              <w:rPr>
                <w:rFonts w:eastAsia="Times New Roman" w:cs="Arial"/>
                <w:bCs/>
                <w:color w:val="292C4F"/>
                <w:lang w:eastAsia="en-GB"/>
              </w:rPr>
            </w:pPr>
          </w:p>
        </w:tc>
      </w:tr>
      <w:tr w:rsidR="00A3256C" w:rsidRPr="000B399A" w14:paraId="297C19B0"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40A11C57"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Address and Postcode </w:t>
            </w:r>
          </w:p>
          <w:p w14:paraId="4061B43D" w14:textId="52D1406B"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(if different):</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F4C69B7" w14:textId="44DED17D" w:rsidR="00A3256C" w:rsidRPr="00BA2BC6" w:rsidRDefault="00A3256C" w:rsidP="00A3256C">
            <w:pPr>
              <w:spacing w:before="0"/>
              <w:rPr>
                <w:rFonts w:eastAsia="Times New Roman" w:cs="Arial"/>
                <w:bCs/>
                <w:color w:val="292C4F"/>
                <w:lang w:eastAsia="en-GB"/>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1807E5A" w14:textId="3317919C" w:rsidR="00A3256C" w:rsidRPr="00BA2BC6" w:rsidRDefault="00A3256C" w:rsidP="00A3256C">
            <w:pPr>
              <w:spacing w:before="0"/>
              <w:rPr>
                <w:rFonts w:eastAsia="Times New Roman" w:cs="Arial"/>
                <w:bCs/>
                <w:color w:val="292C4F"/>
                <w:lang w:eastAsia="en-GB"/>
              </w:rPr>
            </w:pPr>
          </w:p>
        </w:tc>
      </w:tr>
      <w:tr w:rsidR="00A3256C" w:rsidRPr="000B399A" w14:paraId="1FE2C187" w14:textId="77777777" w:rsidTr="20DDFA53">
        <w:trPr>
          <w:trHeight w:val="397"/>
        </w:trPr>
        <w:tc>
          <w:tcPr>
            <w:tcW w:w="2977" w:type="dxa"/>
            <w:tcBorders>
              <w:top w:val="single" w:sz="4" w:space="0" w:color="auto"/>
              <w:left w:val="single" w:sz="4" w:space="0" w:color="auto"/>
              <w:bottom w:val="single" w:sz="4" w:space="0" w:color="auto"/>
              <w:right w:val="single" w:sz="4" w:space="0" w:color="auto"/>
            </w:tcBorders>
            <w:vAlign w:val="center"/>
          </w:tcPr>
          <w:p w14:paraId="18F24A5C" w14:textId="39C7E66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Young carer:</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21B6199" w14:textId="1344B342"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YES/NO</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F7BEA93" w14:textId="4D9DB4C8"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YES/NO</w:t>
            </w:r>
          </w:p>
        </w:tc>
      </w:tr>
      <w:tr w:rsidR="00A3256C" w:rsidRPr="000B399A" w14:paraId="10B4F2AC" w14:textId="77777777" w:rsidTr="20DDFA53">
        <w:trPr>
          <w:trHeight w:val="549"/>
        </w:trPr>
        <w:tc>
          <w:tcPr>
            <w:tcW w:w="10915" w:type="dxa"/>
            <w:gridSpan w:val="6"/>
            <w:tcBorders>
              <w:top w:val="single" w:sz="4" w:space="0" w:color="auto"/>
              <w:left w:val="single" w:sz="4" w:space="0" w:color="auto"/>
              <w:right w:val="single" w:sz="4" w:space="0" w:color="auto"/>
            </w:tcBorders>
            <w:shd w:val="clear" w:color="auto" w:fill="178351" w:themeFill="accent1"/>
            <w:vAlign w:val="center"/>
          </w:tcPr>
          <w:p w14:paraId="2C533F6D" w14:textId="77777777" w:rsidR="00A3256C" w:rsidRPr="000B399A" w:rsidRDefault="00A3256C" w:rsidP="00A3256C">
            <w:pPr>
              <w:spacing w:before="0"/>
              <w:rPr>
                <w:rFonts w:eastAsia="Times New Roman" w:cs="Arial"/>
                <w:b/>
                <w:color w:val="0A0B13" w:themeColor="background2" w:themeShade="40"/>
                <w:lang w:eastAsia="en-GB"/>
              </w:rPr>
            </w:pPr>
            <w:r w:rsidRPr="000B399A">
              <w:rPr>
                <w:rFonts w:eastAsia="Times New Roman" w:cs="Arial"/>
                <w:b/>
                <w:color w:val="FFFFFF" w:themeColor="background1"/>
                <w:lang w:eastAsia="en-GB"/>
              </w:rPr>
              <w:t>These are some of the responsibilities the children/young people have:</w:t>
            </w:r>
          </w:p>
        </w:tc>
      </w:tr>
      <w:tr w:rsidR="00A3256C" w:rsidRPr="000B399A" w14:paraId="664E93B1" w14:textId="77777777" w:rsidTr="20DDFA53">
        <w:trPr>
          <w:trHeight w:val="567"/>
        </w:trPr>
        <w:tc>
          <w:tcPr>
            <w:tcW w:w="10915" w:type="dxa"/>
            <w:gridSpan w:val="6"/>
            <w:tcBorders>
              <w:top w:val="single" w:sz="4" w:space="0" w:color="auto"/>
              <w:left w:val="single" w:sz="4" w:space="0" w:color="auto"/>
              <w:right w:val="single" w:sz="4" w:space="0" w:color="auto"/>
            </w:tcBorders>
          </w:tcPr>
          <w:p w14:paraId="08CE5B32"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
                <w:color w:val="292C4F"/>
                <w:lang w:eastAsia="en-GB"/>
              </w:rPr>
              <w:t>Practical Care</w:t>
            </w:r>
            <w:r w:rsidRPr="00BA2BC6">
              <w:rPr>
                <w:rFonts w:eastAsia="Times New Roman" w:cs="Arial"/>
                <w:bCs/>
                <w:color w:val="292C4F"/>
                <w:lang w:eastAsia="en-GB"/>
              </w:rPr>
              <w:t xml:space="preserve"> (</w:t>
            </w:r>
            <w:r w:rsidRPr="00BA2BC6">
              <w:rPr>
                <w:rFonts w:eastAsia="Times New Roman" w:cs="Arial"/>
                <w:bCs/>
                <w:i/>
                <w:iCs/>
                <w:color w:val="292C4F"/>
                <w:lang w:eastAsia="en-GB"/>
              </w:rPr>
              <w:t>cleaning, meal prep, food shopping, finances etc</w:t>
            </w:r>
            <w:r w:rsidRPr="00BA2BC6">
              <w:rPr>
                <w:rFonts w:eastAsia="Times New Roman" w:cs="Arial"/>
                <w:bCs/>
                <w:color w:val="292C4F"/>
                <w:lang w:eastAsia="en-GB"/>
              </w:rPr>
              <w:t>)</w:t>
            </w:r>
          </w:p>
          <w:p w14:paraId="462237E4" w14:textId="32F04EFD"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Please provide details: </w:t>
            </w:r>
          </w:p>
          <w:p w14:paraId="5D49765C" w14:textId="77777777" w:rsidR="00A3256C" w:rsidRPr="00BA2BC6" w:rsidRDefault="00A3256C" w:rsidP="00A3256C">
            <w:pPr>
              <w:spacing w:before="0"/>
              <w:rPr>
                <w:rFonts w:eastAsia="Times New Roman" w:cs="Arial"/>
                <w:bCs/>
                <w:color w:val="292C4F"/>
                <w:lang w:eastAsia="en-GB"/>
              </w:rPr>
            </w:pPr>
          </w:p>
        </w:tc>
      </w:tr>
      <w:tr w:rsidR="00A3256C" w:rsidRPr="000B399A" w14:paraId="47900DFD" w14:textId="77777777" w:rsidTr="20DDFA53">
        <w:trPr>
          <w:trHeight w:val="567"/>
        </w:trPr>
        <w:tc>
          <w:tcPr>
            <w:tcW w:w="10915" w:type="dxa"/>
            <w:gridSpan w:val="6"/>
            <w:tcBorders>
              <w:left w:val="single" w:sz="4" w:space="0" w:color="auto"/>
              <w:right w:val="single" w:sz="4" w:space="0" w:color="auto"/>
            </w:tcBorders>
          </w:tcPr>
          <w:p w14:paraId="6F84D932"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
                <w:color w:val="292C4F"/>
                <w:lang w:eastAsia="en-GB"/>
              </w:rPr>
              <w:t>Personal Care</w:t>
            </w:r>
            <w:r w:rsidRPr="00BA2BC6">
              <w:rPr>
                <w:rFonts w:eastAsia="Times New Roman" w:cs="Arial"/>
                <w:bCs/>
                <w:color w:val="292C4F"/>
                <w:lang w:eastAsia="en-GB"/>
              </w:rPr>
              <w:t xml:space="preserve"> (</w:t>
            </w:r>
            <w:r w:rsidRPr="00BA2BC6">
              <w:rPr>
                <w:rFonts w:eastAsia="Times New Roman" w:cs="Arial"/>
                <w:bCs/>
                <w:i/>
                <w:iCs/>
                <w:color w:val="292C4F"/>
                <w:lang w:eastAsia="en-GB"/>
              </w:rPr>
              <w:t>bathing, dressing, help with feeding, mobility, medication, communication etc</w:t>
            </w:r>
            <w:r w:rsidRPr="00BA2BC6">
              <w:rPr>
                <w:rFonts w:eastAsia="Times New Roman" w:cs="Arial"/>
                <w:bCs/>
                <w:color w:val="292C4F"/>
                <w:lang w:eastAsia="en-GB"/>
              </w:rPr>
              <w:t>)</w:t>
            </w:r>
          </w:p>
          <w:p w14:paraId="568D4295"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Please provide details: </w:t>
            </w:r>
          </w:p>
          <w:p w14:paraId="1A0B88E9" w14:textId="77777777" w:rsidR="00A3256C" w:rsidRPr="00BA2BC6" w:rsidRDefault="00A3256C" w:rsidP="00A3256C">
            <w:pPr>
              <w:spacing w:before="0"/>
              <w:rPr>
                <w:rFonts w:eastAsia="Times New Roman" w:cs="Arial"/>
                <w:bCs/>
                <w:color w:val="292C4F"/>
                <w:lang w:eastAsia="en-GB"/>
              </w:rPr>
            </w:pPr>
          </w:p>
        </w:tc>
      </w:tr>
      <w:tr w:rsidR="00A3256C" w:rsidRPr="000B399A" w14:paraId="121341F9" w14:textId="77777777" w:rsidTr="20DDFA53">
        <w:trPr>
          <w:trHeight w:val="567"/>
        </w:trPr>
        <w:tc>
          <w:tcPr>
            <w:tcW w:w="10915" w:type="dxa"/>
            <w:gridSpan w:val="6"/>
            <w:tcBorders>
              <w:left w:val="single" w:sz="4" w:space="0" w:color="auto"/>
              <w:right w:val="single" w:sz="4" w:space="0" w:color="auto"/>
            </w:tcBorders>
          </w:tcPr>
          <w:p w14:paraId="7C75775A"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
                <w:color w:val="292C4F"/>
                <w:lang w:eastAsia="en-GB"/>
              </w:rPr>
              <w:lastRenderedPageBreak/>
              <w:t>Emotional Care</w:t>
            </w:r>
            <w:r w:rsidRPr="00BA2BC6">
              <w:rPr>
                <w:rFonts w:eastAsia="Times New Roman" w:cs="Arial"/>
                <w:bCs/>
                <w:color w:val="292C4F"/>
                <w:lang w:eastAsia="en-GB"/>
              </w:rPr>
              <w:t xml:space="preserve"> (</w:t>
            </w:r>
            <w:r w:rsidRPr="00BA2BC6">
              <w:rPr>
                <w:rFonts w:eastAsia="Times New Roman" w:cs="Arial"/>
                <w:bCs/>
                <w:i/>
                <w:iCs/>
                <w:color w:val="292C4F"/>
                <w:lang w:eastAsia="en-GB"/>
              </w:rPr>
              <w:t>keeping an eye on someone, calming or comforting etc</w:t>
            </w:r>
            <w:r w:rsidRPr="00BA2BC6">
              <w:rPr>
                <w:rFonts w:eastAsia="Times New Roman" w:cs="Arial"/>
                <w:bCs/>
                <w:color w:val="292C4F"/>
                <w:lang w:eastAsia="en-GB"/>
              </w:rPr>
              <w:t>)</w:t>
            </w:r>
          </w:p>
          <w:p w14:paraId="4170ACBC"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Please provide details: </w:t>
            </w:r>
          </w:p>
          <w:p w14:paraId="78C0A8A9" w14:textId="77777777" w:rsidR="00A3256C" w:rsidRPr="00BA2BC6" w:rsidRDefault="00A3256C" w:rsidP="00A3256C">
            <w:pPr>
              <w:spacing w:before="0"/>
              <w:rPr>
                <w:rFonts w:eastAsia="Times New Roman" w:cs="Arial"/>
                <w:bCs/>
                <w:color w:val="292C4F"/>
                <w:lang w:eastAsia="en-GB"/>
              </w:rPr>
            </w:pPr>
          </w:p>
        </w:tc>
      </w:tr>
      <w:tr w:rsidR="00A3256C" w:rsidRPr="000B399A" w14:paraId="074DE3E3" w14:textId="77777777" w:rsidTr="20DDFA53">
        <w:trPr>
          <w:trHeight w:val="567"/>
        </w:trPr>
        <w:tc>
          <w:tcPr>
            <w:tcW w:w="10915" w:type="dxa"/>
            <w:gridSpan w:val="6"/>
            <w:tcBorders>
              <w:left w:val="single" w:sz="4" w:space="0" w:color="auto"/>
              <w:bottom w:val="single" w:sz="4" w:space="0" w:color="auto"/>
              <w:right w:val="single" w:sz="4" w:space="0" w:color="auto"/>
            </w:tcBorders>
          </w:tcPr>
          <w:p w14:paraId="07D6BA90"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
                <w:color w:val="292C4F"/>
                <w:lang w:eastAsia="en-GB"/>
              </w:rPr>
              <w:t>Sibling Care</w:t>
            </w:r>
            <w:r w:rsidRPr="00BA2BC6">
              <w:rPr>
                <w:rFonts w:eastAsia="Times New Roman" w:cs="Arial"/>
                <w:bCs/>
                <w:color w:val="292C4F"/>
                <w:lang w:eastAsia="en-GB"/>
              </w:rPr>
              <w:t xml:space="preserve"> </w:t>
            </w:r>
            <w:r w:rsidRPr="00BA2BC6">
              <w:rPr>
                <w:rFonts w:eastAsia="Times New Roman" w:cs="Arial"/>
                <w:bCs/>
                <w:i/>
                <w:iCs/>
                <w:color w:val="292C4F"/>
                <w:lang w:eastAsia="en-GB"/>
              </w:rPr>
              <w:t>(looking after brothers and/or sisters)</w:t>
            </w:r>
          </w:p>
          <w:p w14:paraId="398D9304" w14:textId="39FB671E"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Please provide details: </w:t>
            </w:r>
          </w:p>
        </w:tc>
      </w:tr>
      <w:tr w:rsidR="00A3256C" w:rsidRPr="000B399A" w14:paraId="044842C5" w14:textId="77777777" w:rsidTr="20DDFA53">
        <w:trPr>
          <w:trHeight w:val="549"/>
        </w:trPr>
        <w:tc>
          <w:tcPr>
            <w:tcW w:w="10915" w:type="dxa"/>
            <w:gridSpan w:val="6"/>
            <w:tcBorders>
              <w:top w:val="single" w:sz="4" w:space="0" w:color="auto"/>
              <w:left w:val="single" w:sz="4" w:space="0" w:color="auto"/>
              <w:right w:val="single" w:sz="4" w:space="0" w:color="auto"/>
            </w:tcBorders>
            <w:shd w:val="clear" w:color="auto" w:fill="178351" w:themeFill="accent1"/>
            <w:vAlign w:val="center"/>
          </w:tcPr>
          <w:p w14:paraId="522C305D" w14:textId="77777777" w:rsidR="00A3256C" w:rsidRPr="000B399A" w:rsidRDefault="00A3256C" w:rsidP="00A3256C">
            <w:pPr>
              <w:spacing w:before="0"/>
              <w:rPr>
                <w:rFonts w:eastAsia="Times New Roman" w:cs="Arial"/>
                <w:b/>
                <w:color w:val="0A0B13" w:themeColor="background2" w:themeShade="40"/>
                <w:lang w:eastAsia="en-GB"/>
              </w:rPr>
            </w:pPr>
            <w:r w:rsidRPr="000B399A">
              <w:rPr>
                <w:rFonts w:eastAsia="Times New Roman" w:cs="Arial"/>
                <w:b/>
                <w:color w:val="FFFFFF" w:themeColor="background1"/>
                <w:lang w:eastAsia="en-GB"/>
              </w:rPr>
              <w:t>The caring role regularly has an impact on my child’s:</w:t>
            </w:r>
          </w:p>
        </w:tc>
      </w:tr>
      <w:tr w:rsidR="00A3256C" w:rsidRPr="000B399A" w14:paraId="2A06B0B8" w14:textId="77777777" w:rsidTr="20DDFA53">
        <w:trPr>
          <w:trHeight w:val="567"/>
        </w:trPr>
        <w:tc>
          <w:tcPr>
            <w:tcW w:w="10915" w:type="dxa"/>
            <w:gridSpan w:val="6"/>
            <w:tcBorders>
              <w:top w:val="single" w:sz="4" w:space="0" w:color="auto"/>
              <w:left w:val="single" w:sz="4" w:space="0" w:color="auto"/>
              <w:right w:val="single" w:sz="4" w:space="0" w:color="auto"/>
            </w:tcBorders>
          </w:tcPr>
          <w:p w14:paraId="63363104" w14:textId="77777777" w:rsidR="00A3256C" w:rsidRPr="00BA2BC6" w:rsidRDefault="00A3256C" w:rsidP="00A3256C">
            <w:pPr>
              <w:spacing w:before="0"/>
              <w:ind w:left="1166"/>
              <w:rPr>
                <w:rFonts w:eastAsia="Times New Roman" w:cs="Arial"/>
                <w:bCs/>
                <w:color w:val="292C4F"/>
                <w:lang w:eastAsia="en-GB"/>
              </w:rPr>
            </w:pPr>
            <w:r w:rsidRPr="00BA2BC6">
              <w:rPr>
                <w:bCs/>
                <w:noProof/>
              </w:rPr>
              <w:drawing>
                <wp:anchor distT="0" distB="0" distL="114300" distR="114300" simplePos="0" relativeHeight="251664384" behindDoc="0" locked="0" layoutInCell="1" allowOverlap="1" wp14:anchorId="05C8F3AC" wp14:editId="1F87E422">
                  <wp:simplePos x="0" y="0"/>
                  <wp:positionH relativeFrom="column">
                    <wp:posOffset>62864</wp:posOffset>
                  </wp:positionH>
                  <wp:positionV relativeFrom="paragraph">
                    <wp:posOffset>38735</wp:posOffset>
                  </wp:positionV>
                  <wp:extent cx="447675" cy="456546"/>
                  <wp:effectExtent l="0" t="0" r="0" b="1270"/>
                  <wp:wrapNone/>
                  <wp:docPr id="1" name="Picture 1" descr="A picture containing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oy, doll&#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074" cy="463072"/>
                          </a:xfrm>
                          <a:prstGeom prst="rect">
                            <a:avLst/>
                          </a:prstGeom>
                          <a:noFill/>
                        </pic:spPr>
                      </pic:pic>
                    </a:graphicData>
                  </a:graphic>
                  <wp14:sizeRelH relativeFrom="page">
                    <wp14:pctWidth>0</wp14:pctWidth>
                  </wp14:sizeRelH>
                  <wp14:sizeRelV relativeFrom="page">
                    <wp14:pctHeight>0</wp14:pctHeight>
                  </wp14:sizeRelV>
                </wp:anchor>
              </w:drawing>
            </w:r>
            <w:r w:rsidRPr="00BA2BC6">
              <w:rPr>
                <w:rFonts w:eastAsia="Times New Roman" w:cs="Arial"/>
                <w:bCs/>
                <w:color w:val="292C4F"/>
                <w:lang w:eastAsia="en-GB"/>
              </w:rPr>
              <w:t>Emotional Health (</w:t>
            </w:r>
            <w:r w:rsidRPr="00BA2BC6">
              <w:rPr>
                <w:rFonts w:eastAsia="Times New Roman" w:cs="Arial"/>
                <w:bCs/>
                <w:i/>
                <w:iCs/>
                <w:color w:val="292C4F"/>
                <w:lang w:eastAsia="en-GB"/>
              </w:rPr>
              <w:t>feel overwhelmed, stressed, low mood etc</w:t>
            </w:r>
            <w:r w:rsidRPr="00BA2BC6">
              <w:rPr>
                <w:rFonts w:eastAsia="Times New Roman" w:cs="Arial"/>
                <w:bCs/>
                <w:color w:val="292C4F"/>
                <w:lang w:eastAsia="en-GB"/>
              </w:rPr>
              <w:t>)</w:t>
            </w:r>
          </w:p>
          <w:p w14:paraId="69D99476" w14:textId="319611EE" w:rsidR="00A3256C" w:rsidRPr="00BA2BC6" w:rsidRDefault="00A3256C" w:rsidP="00A3256C">
            <w:pPr>
              <w:spacing w:before="0"/>
              <w:ind w:left="1166"/>
              <w:rPr>
                <w:rFonts w:eastAsia="Times New Roman" w:cs="Arial"/>
                <w:bCs/>
                <w:color w:val="292C4F"/>
                <w:lang w:eastAsia="en-GB"/>
              </w:rPr>
            </w:pPr>
            <w:r w:rsidRPr="00BA2BC6">
              <w:rPr>
                <w:rFonts w:eastAsia="Times New Roman" w:cs="Arial"/>
                <w:bCs/>
                <w:color w:val="292C4F"/>
                <w:lang w:eastAsia="en-GB"/>
              </w:rPr>
              <w:t xml:space="preserve">Please provide details: </w:t>
            </w:r>
          </w:p>
          <w:p w14:paraId="5B215D57" w14:textId="77777777" w:rsidR="00A3256C" w:rsidRPr="00BA2BC6" w:rsidRDefault="00A3256C" w:rsidP="00A3256C">
            <w:pPr>
              <w:spacing w:before="0"/>
              <w:rPr>
                <w:rFonts w:eastAsia="Times New Roman" w:cs="Arial"/>
                <w:bCs/>
                <w:color w:val="292C4F"/>
                <w:lang w:eastAsia="en-GB"/>
              </w:rPr>
            </w:pPr>
          </w:p>
        </w:tc>
      </w:tr>
      <w:tr w:rsidR="00A3256C" w:rsidRPr="000B399A" w14:paraId="726E3835" w14:textId="77777777" w:rsidTr="20DDFA53">
        <w:trPr>
          <w:trHeight w:val="567"/>
        </w:trPr>
        <w:tc>
          <w:tcPr>
            <w:tcW w:w="10915" w:type="dxa"/>
            <w:gridSpan w:val="6"/>
            <w:tcBorders>
              <w:left w:val="single" w:sz="4" w:space="0" w:color="auto"/>
              <w:right w:val="single" w:sz="4" w:space="0" w:color="auto"/>
            </w:tcBorders>
          </w:tcPr>
          <w:p w14:paraId="5DB63BB6" w14:textId="77777777" w:rsidR="00A3256C" w:rsidRPr="00BA2BC6" w:rsidRDefault="00A3256C" w:rsidP="00A3256C">
            <w:pPr>
              <w:spacing w:before="0"/>
              <w:ind w:left="1166"/>
              <w:rPr>
                <w:rFonts w:eastAsia="Times New Roman" w:cs="Arial"/>
                <w:bCs/>
                <w:color w:val="292C4F"/>
                <w:lang w:eastAsia="en-GB"/>
              </w:rPr>
            </w:pPr>
            <w:r w:rsidRPr="00BA2BC6">
              <w:rPr>
                <w:bCs/>
                <w:noProof/>
              </w:rPr>
              <w:drawing>
                <wp:anchor distT="0" distB="0" distL="114300" distR="114300" simplePos="0" relativeHeight="251665408" behindDoc="0" locked="0" layoutInCell="1" allowOverlap="1" wp14:anchorId="63DED18D" wp14:editId="69980722">
                  <wp:simplePos x="0" y="0"/>
                  <wp:positionH relativeFrom="column">
                    <wp:posOffset>120015</wp:posOffset>
                  </wp:positionH>
                  <wp:positionV relativeFrom="paragraph">
                    <wp:posOffset>29845</wp:posOffset>
                  </wp:positionV>
                  <wp:extent cx="381000" cy="446667"/>
                  <wp:effectExtent l="0" t="0" r="0" b="0"/>
                  <wp:wrapNone/>
                  <wp:docPr id="2" name="Picture 2" descr="A picture containing text,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toy, doll&#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5044" cy="451408"/>
                          </a:xfrm>
                          <a:prstGeom prst="rect">
                            <a:avLst/>
                          </a:prstGeom>
                          <a:noFill/>
                        </pic:spPr>
                      </pic:pic>
                    </a:graphicData>
                  </a:graphic>
                  <wp14:sizeRelH relativeFrom="page">
                    <wp14:pctWidth>0</wp14:pctWidth>
                  </wp14:sizeRelH>
                  <wp14:sizeRelV relativeFrom="page">
                    <wp14:pctHeight>0</wp14:pctHeight>
                  </wp14:sizeRelV>
                </wp:anchor>
              </w:drawing>
            </w:r>
            <w:r w:rsidRPr="00BA2BC6">
              <w:rPr>
                <w:rFonts w:eastAsia="Times New Roman" w:cs="Arial"/>
                <w:bCs/>
                <w:color w:val="292C4F"/>
                <w:lang w:eastAsia="en-GB"/>
              </w:rPr>
              <w:t>Social Life (</w:t>
            </w:r>
            <w:r w:rsidRPr="00BA2BC6">
              <w:rPr>
                <w:rFonts w:eastAsia="Times New Roman" w:cs="Arial"/>
                <w:bCs/>
                <w:i/>
                <w:iCs/>
                <w:color w:val="292C4F"/>
                <w:lang w:eastAsia="en-GB"/>
              </w:rPr>
              <w:t>taking part in activities, time spent with friends etc</w:t>
            </w:r>
            <w:r w:rsidRPr="00BA2BC6">
              <w:rPr>
                <w:rFonts w:eastAsia="Times New Roman" w:cs="Arial"/>
                <w:bCs/>
                <w:color w:val="292C4F"/>
                <w:lang w:eastAsia="en-GB"/>
              </w:rPr>
              <w:t>)</w:t>
            </w:r>
          </w:p>
          <w:p w14:paraId="14FB8563" w14:textId="657E5977" w:rsidR="00A3256C" w:rsidRPr="00BA2BC6" w:rsidRDefault="00A3256C" w:rsidP="00A3256C">
            <w:pPr>
              <w:spacing w:before="0"/>
              <w:ind w:left="1166"/>
              <w:rPr>
                <w:rFonts w:eastAsia="Times New Roman" w:cs="Arial"/>
                <w:bCs/>
                <w:color w:val="292C4F"/>
                <w:lang w:eastAsia="en-GB"/>
              </w:rPr>
            </w:pPr>
            <w:r w:rsidRPr="00BA2BC6">
              <w:rPr>
                <w:rFonts w:eastAsia="Times New Roman" w:cs="Arial"/>
                <w:bCs/>
                <w:color w:val="292C4F"/>
                <w:lang w:eastAsia="en-GB"/>
              </w:rPr>
              <w:t xml:space="preserve">Please provide details: </w:t>
            </w:r>
          </w:p>
          <w:p w14:paraId="1038E9CE" w14:textId="77777777" w:rsidR="00A3256C" w:rsidRPr="00BA2BC6" w:rsidRDefault="00A3256C" w:rsidP="00A3256C">
            <w:pPr>
              <w:spacing w:before="0"/>
              <w:ind w:left="1166"/>
              <w:rPr>
                <w:rFonts w:eastAsia="Times New Roman" w:cs="Arial"/>
                <w:bCs/>
                <w:color w:val="292C4F"/>
                <w:lang w:eastAsia="en-GB"/>
              </w:rPr>
            </w:pPr>
          </w:p>
        </w:tc>
      </w:tr>
      <w:tr w:rsidR="00A3256C" w:rsidRPr="000B399A" w14:paraId="11C7AD5A" w14:textId="77777777" w:rsidTr="20DDFA53">
        <w:trPr>
          <w:trHeight w:val="567"/>
        </w:trPr>
        <w:tc>
          <w:tcPr>
            <w:tcW w:w="10915" w:type="dxa"/>
            <w:gridSpan w:val="6"/>
            <w:tcBorders>
              <w:left w:val="single" w:sz="4" w:space="0" w:color="auto"/>
              <w:right w:val="single" w:sz="4" w:space="0" w:color="auto"/>
            </w:tcBorders>
          </w:tcPr>
          <w:p w14:paraId="096F4830" w14:textId="77777777" w:rsidR="00A3256C" w:rsidRPr="00BA2BC6" w:rsidRDefault="00A3256C" w:rsidP="00A3256C">
            <w:pPr>
              <w:spacing w:before="0"/>
              <w:ind w:left="1166"/>
              <w:rPr>
                <w:rFonts w:eastAsia="Times New Roman" w:cs="Arial"/>
                <w:bCs/>
                <w:color w:val="292C4F"/>
                <w:lang w:eastAsia="en-GB"/>
              </w:rPr>
            </w:pPr>
            <w:r w:rsidRPr="00BA2BC6">
              <w:rPr>
                <w:bCs/>
                <w:noProof/>
              </w:rPr>
              <w:drawing>
                <wp:anchor distT="0" distB="0" distL="114300" distR="114300" simplePos="0" relativeHeight="251663360" behindDoc="0" locked="0" layoutInCell="1" allowOverlap="1" wp14:anchorId="5DC29EA2" wp14:editId="6652979B">
                  <wp:simplePos x="0" y="0"/>
                  <wp:positionH relativeFrom="column">
                    <wp:posOffset>100965</wp:posOffset>
                  </wp:positionH>
                  <wp:positionV relativeFrom="paragraph">
                    <wp:posOffset>29845</wp:posOffset>
                  </wp:positionV>
                  <wp:extent cx="447675" cy="447675"/>
                  <wp:effectExtent l="0" t="0" r="9525" b="9525"/>
                  <wp:wrapNone/>
                  <wp:docPr id="3" name="Picture 3" descr="A stack of colored penci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tack of colored pencil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sidRPr="00BA2BC6">
              <w:rPr>
                <w:rFonts w:eastAsia="Times New Roman" w:cs="Arial"/>
                <w:bCs/>
                <w:color w:val="292C4F"/>
                <w:lang w:eastAsia="en-GB"/>
              </w:rPr>
              <w:t>Education (</w:t>
            </w:r>
            <w:r w:rsidRPr="00BA2BC6">
              <w:rPr>
                <w:rFonts w:eastAsia="Times New Roman" w:cs="Arial"/>
                <w:bCs/>
                <w:i/>
                <w:iCs/>
                <w:color w:val="292C4F"/>
                <w:lang w:eastAsia="en-GB"/>
              </w:rPr>
              <w:t>late or missed days, poor concentration, homework etc</w:t>
            </w:r>
            <w:r w:rsidRPr="00BA2BC6">
              <w:rPr>
                <w:rFonts w:eastAsia="Times New Roman" w:cs="Arial"/>
                <w:bCs/>
                <w:color w:val="292C4F"/>
                <w:lang w:eastAsia="en-GB"/>
              </w:rPr>
              <w:t>)</w:t>
            </w:r>
          </w:p>
          <w:p w14:paraId="2C145257" w14:textId="06938BA6" w:rsidR="00A3256C" w:rsidRPr="00BA2BC6" w:rsidRDefault="00A3256C" w:rsidP="00A3256C">
            <w:pPr>
              <w:spacing w:before="0"/>
              <w:ind w:left="1166"/>
              <w:rPr>
                <w:rFonts w:eastAsia="Times New Roman" w:cs="Arial"/>
                <w:bCs/>
                <w:color w:val="292C4F"/>
                <w:lang w:eastAsia="en-GB"/>
              </w:rPr>
            </w:pPr>
            <w:r w:rsidRPr="00BA2BC6">
              <w:rPr>
                <w:rFonts w:eastAsia="Times New Roman" w:cs="Arial"/>
                <w:bCs/>
                <w:color w:val="292C4F"/>
                <w:lang w:eastAsia="en-GB"/>
              </w:rPr>
              <w:t xml:space="preserve">Please provide details: </w:t>
            </w:r>
          </w:p>
          <w:p w14:paraId="22A79339" w14:textId="77777777" w:rsidR="00A3256C" w:rsidRPr="00BA2BC6" w:rsidRDefault="00A3256C" w:rsidP="00A3256C">
            <w:pPr>
              <w:spacing w:before="0"/>
              <w:ind w:left="1166"/>
              <w:rPr>
                <w:rFonts w:eastAsia="Times New Roman" w:cs="Arial"/>
                <w:bCs/>
                <w:color w:val="292C4F"/>
                <w:lang w:eastAsia="en-GB"/>
              </w:rPr>
            </w:pPr>
          </w:p>
        </w:tc>
      </w:tr>
      <w:tr w:rsidR="00A3256C" w:rsidRPr="000B399A" w14:paraId="695B539E" w14:textId="77777777" w:rsidTr="20DDFA53">
        <w:trPr>
          <w:gridAfter w:val="1"/>
          <w:wAfter w:w="142" w:type="dxa"/>
          <w:trHeight w:val="549"/>
        </w:trPr>
        <w:tc>
          <w:tcPr>
            <w:tcW w:w="10773" w:type="dxa"/>
            <w:gridSpan w:val="5"/>
            <w:tcBorders>
              <w:top w:val="single" w:sz="4" w:space="0" w:color="auto"/>
              <w:left w:val="single" w:sz="4" w:space="0" w:color="auto"/>
              <w:right w:val="single" w:sz="4" w:space="0" w:color="auto"/>
            </w:tcBorders>
            <w:shd w:val="clear" w:color="auto" w:fill="178351" w:themeFill="accent1"/>
            <w:vAlign w:val="center"/>
          </w:tcPr>
          <w:p w14:paraId="4D9507DC" w14:textId="77777777" w:rsidR="00A3256C" w:rsidRPr="000B399A" w:rsidRDefault="00A3256C" w:rsidP="00A3256C">
            <w:pPr>
              <w:spacing w:before="0"/>
              <w:rPr>
                <w:rFonts w:eastAsia="Times New Roman" w:cs="Arial"/>
                <w:b/>
                <w:i/>
                <w:iCs/>
                <w:color w:val="0A0B13" w:themeColor="background2" w:themeShade="40"/>
                <w:lang w:eastAsia="en-GB"/>
              </w:rPr>
            </w:pPr>
            <w:r w:rsidRPr="000B399A">
              <w:rPr>
                <w:rFonts w:eastAsia="Times New Roman" w:cs="Arial"/>
                <w:b/>
                <w:color w:val="FFFFFF" w:themeColor="background1"/>
                <w:lang w:eastAsia="en-GB"/>
              </w:rPr>
              <w:t>Support for the caring role:</w:t>
            </w:r>
          </w:p>
        </w:tc>
      </w:tr>
      <w:tr w:rsidR="00A3256C" w:rsidRPr="000B399A" w14:paraId="4BC92ABF" w14:textId="77777777" w:rsidTr="20DDFA53">
        <w:trPr>
          <w:gridAfter w:val="1"/>
          <w:wAfter w:w="142" w:type="dxa"/>
          <w:trHeight w:val="397"/>
        </w:trPr>
        <w:tc>
          <w:tcPr>
            <w:tcW w:w="2977" w:type="dxa"/>
            <w:tcBorders>
              <w:top w:val="single" w:sz="4" w:space="0" w:color="auto"/>
              <w:left w:val="single" w:sz="4" w:space="0" w:color="auto"/>
              <w:right w:val="single" w:sz="4" w:space="0" w:color="auto"/>
            </w:tcBorders>
          </w:tcPr>
          <w:p w14:paraId="6FA3C649"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What support is in place from family and friends?</w:t>
            </w:r>
          </w:p>
        </w:tc>
        <w:tc>
          <w:tcPr>
            <w:tcW w:w="7796" w:type="dxa"/>
            <w:gridSpan w:val="4"/>
            <w:tcBorders>
              <w:top w:val="single" w:sz="4" w:space="0" w:color="auto"/>
              <w:left w:val="single" w:sz="4" w:space="0" w:color="auto"/>
              <w:right w:val="single" w:sz="4" w:space="0" w:color="auto"/>
            </w:tcBorders>
          </w:tcPr>
          <w:p w14:paraId="440F4DEB" w14:textId="77777777" w:rsidR="00A3256C" w:rsidRPr="00BA2BC6" w:rsidRDefault="00A3256C" w:rsidP="00A3256C">
            <w:pPr>
              <w:spacing w:before="0"/>
              <w:rPr>
                <w:rFonts w:eastAsia="Times New Roman" w:cs="Arial"/>
                <w:bCs/>
                <w:color w:val="292C4F"/>
                <w:lang w:eastAsia="en-GB"/>
              </w:rPr>
            </w:pPr>
          </w:p>
          <w:p w14:paraId="52E6A61D" w14:textId="77777777" w:rsidR="00A3256C" w:rsidRPr="00BA2BC6" w:rsidRDefault="00A3256C" w:rsidP="00A3256C">
            <w:pPr>
              <w:spacing w:before="0"/>
              <w:rPr>
                <w:rFonts w:eastAsia="Times New Roman" w:cs="Arial"/>
                <w:bCs/>
                <w:color w:val="292C4F"/>
                <w:lang w:eastAsia="en-GB"/>
              </w:rPr>
            </w:pPr>
          </w:p>
          <w:p w14:paraId="78FAE251" w14:textId="77777777" w:rsidR="00A3256C" w:rsidRPr="00BA2BC6" w:rsidRDefault="00A3256C" w:rsidP="00A3256C">
            <w:pPr>
              <w:spacing w:before="0"/>
              <w:rPr>
                <w:rFonts w:eastAsia="Times New Roman" w:cs="Arial"/>
                <w:bCs/>
                <w:color w:val="292C4F"/>
                <w:lang w:eastAsia="en-GB"/>
              </w:rPr>
            </w:pPr>
          </w:p>
        </w:tc>
      </w:tr>
      <w:tr w:rsidR="00A3256C" w:rsidRPr="000B399A" w14:paraId="44CC8DAC" w14:textId="77777777" w:rsidTr="20DDFA53">
        <w:trPr>
          <w:gridAfter w:val="1"/>
          <w:wAfter w:w="142" w:type="dxa"/>
          <w:trHeight w:val="1471"/>
        </w:trPr>
        <w:tc>
          <w:tcPr>
            <w:tcW w:w="2977" w:type="dxa"/>
            <w:tcBorders>
              <w:left w:val="single" w:sz="4" w:space="0" w:color="auto"/>
              <w:right w:val="single" w:sz="4" w:space="0" w:color="auto"/>
            </w:tcBorders>
          </w:tcPr>
          <w:p w14:paraId="1A512042"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Are you and your family supported by other </w:t>
            </w:r>
          </w:p>
          <w:p w14:paraId="3B7D45BB"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services? (</w:t>
            </w:r>
            <w:r w:rsidRPr="00BA2BC6">
              <w:rPr>
                <w:rFonts w:eastAsia="Times New Roman" w:cs="Arial"/>
                <w:bCs/>
                <w:i/>
                <w:iCs/>
                <w:color w:val="292C4F"/>
                <w:lang w:eastAsia="en-GB"/>
              </w:rPr>
              <w:t xml:space="preserve">Professional </w:t>
            </w:r>
            <w:proofErr w:type="spellStart"/>
            <w:r w:rsidRPr="00BA2BC6">
              <w:rPr>
                <w:rFonts w:eastAsia="Times New Roman" w:cs="Arial"/>
                <w:bCs/>
                <w:i/>
                <w:iCs/>
                <w:color w:val="292C4F"/>
                <w:lang w:eastAsia="en-GB"/>
              </w:rPr>
              <w:t>carers</w:t>
            </w:r>
            <w:proofErr w:type="spellEnd"/>
            <w:r w:rsidRPr="00BA2BC6">
              <w:rPr>
                <w:rFonts w:eastAsia="Times New Roman" w:cs="Arial"/>
                <w:bCs/>
                <w:i/>
                <w:iCs/>
                <w:color w:val="292C4F"/>
                <w:lang w:eastAsia="en-GB"/>
              </w:rPr>
              <w:t>, medical practitioners, counselling etc</w:t>
            </w:r>
            <w:r w:rsidRPr="00BA2BC6">
              <w:rPr>
                <w:rFonts w:eastAsia="Times New Roman" w:cs="Arial"/>
                <w:bCs/>
                <w:color w:val="292C4F"/>
                <w:lang w:eastAsia="en-GB"/>
              </w:rPr>
              <w:t>)</w:t>
            </w:r>
          </w:p>
          <w:p w14:paraId="7A0A033F" w14:textId="1FB59B9D" w:rsidR="00A3256C" w:rsidRPr="00BA2BC6" w:rsidRDefault="00A3256C" w:rsidP="00A3256C">
            <w:pPr>
              <w:spacing w:before="0"/>
              <w:rPr>
                <w:rFonts w:eastAsia="Times New Roman" w:cs="Arial"/>
                <w:bCs/>
                <w:color w:val="292C4F"/>
                <w:lang w:eastAsia="en-GB"/>
              </w:rPr>
            </w:pPr>
          </w:p>
        </w:tc>
        <w:tc>
          <w:tcPr>
            <w:tcW w:w="7796" w:type="dxa"/>
            <w:gridSpan w:val="4"/>
            <w:tcBorders>
              <w:left w:val="single" w:sz="4" w:space="0" w:color="auto"/>
              <w:right w:val="single" w:sz="4" w:space="0" w:color="auto"/>
            </w:tcBorders>
          </w:tcPr>
          <w:p w14:paraId="6E336592" w14:textId="77777777" w:rsidR="00A3256C" w:rsidRPr="00BA2BC6" w:rsidRDefault="00A3256C" w:rsidP="00A3256C">
            <w:pPr>
              <w:spacing w:before="0"/>
              <w:rPr>
                <w:rFonts w:eastAsia="Times New Roman" w:cs="Arial"/>
                <w:bCs/>
                <w:color w:val="292C4F"/>
                <w:lang w:eastAsia="en-GB"/>
              </w:rPr>
            </w:pPr>
          </w:p>
        </w:tc>
      </w:tr>
      <w:tr w:rsidR="00A3256C" w:rsidRPr="000B399A" w14:paraId="63433A7D" w14:textId="77777777" w:rsidTr="20DDFA53">
        <w:trPr>
          <w:gridAfter w:val="1"/>
          <w:wAfter w:w="142" w:type="dxa"/>
          <w:trHeight w:val="274"/>
        </w:trPr>
        <w:tc>
          <w:tcPr>
            <w:tcW w:w="2977" w:type="dxa"/>
            <w:tcBorders>
              <w:left w:val="single" w:sz="4" w:space="0" w:color="auto"/>
              <w:right w:val="single" w:sz="4" w:space="0" w:color="auto"/>
            </w:tcBorders>
            <w:shd w:val="clear" w:color="auto" w:fill="178351" w:themeFill="accent1"/>
          </w:tcPr>
          <w:p w14:paraId="547E3538" w14:textId="77777777" w:rsidR="00A3256C" w:rsidRPr="000B399A" w:rsidRDefault="00A3256C" w:rsidP="00A3256C">
            <w:pPr>
              <w:spacing w:before="0"/>
              <w:rPr>
                <w:rFonts w:eastAsia="Times New Roman" w:cs="Arial"/>
                <w:bCs/>
                <w:color w:val="FFFFFF" w:themeColor="background1"/>
                <w:lang w:eastAsia="en-GB"/>
              </w:rPr>
            </w:pPr>
          </w:p>
        </w:tc>
        <w:tc>
          <w:tcPr>
            <w:tcW w:w="3686" w:type="dxa"/>
            <w:gridSpan w:val="3"/>
            <w:tcBorders>
              <w:left w:val="single" w:sz="4" w:space="0" w:color="auto"/>
              <w:right w:val="single" w:sz="4" w:space="0" w:color="auto"/>
            </w:tcBorders>
            <w:shd w:val="clear" w:color="auto" w:fill="178351" w:themeFill="accent1"/>
          </w:tcPr>
          <w:p w14:paraId="65EA62C2" w14:textId="144CEC77" w:rsidR="00A3256C" w:rsidRPr="00931D7A" w:rsidRDefault="00A3256C" w:rsidP="00A3256C">
            <w:pPr>
              <w:spacing w:before="0"/>
              <w:rPr>
                <w:rFonts w:eastAsia="Times New Roman" w:cs="Arial"/>
                <w:b/>
                <w:color w:val="FFFFFF" w:themeColor="background1"/>
                <w:lang w:eastAsia="en-GB"/>
              </w:rPr>
            </w:pPr>
            <w:r w:rsidRPr="00931D7A">
              <w:rPr>
                <w:rFonts w:eastAsia="Times New Roman" w:cs="Arial"/>
                <w:b/>
                <w:color w:val="FFFFFF" w:themeColor="background1"/>
                <w:lang w:eastAsia="en-GB"/>
              </w:rPr>
              <w:t>Plan:</w:t>
            </w:r>
          </w:p>
        </w:tc>
        <w:tc>
          <w:tcPr>
            <w:tcW w:w="4110" w:type="dxa"/>
            <w:tcBorders>
              <w:left w:val="single" w:sz="4" w:space="0" w:color="auto"/>
              <w:right w:val="single" w:sz="4" w:space="0" w:color="auto"/>
            </w:tcBorders>
            <w:shd w:val="clear" w:color="auto" w:fill="178351" w:themeFill="accent1"/>
            <w:vAlign w:val="center"/>
          </w:tcPr>
          <w:p w14:paraId="6BDB9DD7" w14:textId="77777777" w:rsidR="00A3256C" w:rsidRPr="00931D7A" w:rsidRDefault="00A3256C" w:rsidP="00A3256C">
            <w:pPr>
              <w:spacing w:before="0"/>
              <w:rPr>
                <w:rFonts w:eastAsia="Times New Roman" w:cs="Arial"/>
                <w:b/>
                <w:color w:val="FFFFFF" w:themeColor="background1"/>
                <w:lang w:eastAsia="en-GB"/>
              </w:rPr>
            </w:pPr>
            <w:r w:rsidRPr="00931D7A">
              <w:rPr>
                <w:rFonts w:eastAsia="Times New Roman" w:cs="Arial"/>
                <w:b/>
                <w:color w:val="FFFFFF" w:themeColor="background1"/>
                <w:lang w:eastAsia="en-GB"/>
              </w:rPr>
              <w:t>Lead Contact:</w:t>
            </w:r>
          </w:p>
        </w:tc>
      </w:tr>
      <w:tr w:rsidR="00A3256C" w:rsidRPr="000B399A" w14:paraId="62D5C216" w14:textId="77777777" w:rsidTr="20DDFA53">
        <w:trPr>
          <w:gridAfter w:val="1"/>
          <w:wAfter w:w="142" w:type="dxa"/>
          <w:trHeight w:val="397"/>
        </w:trPr>
        <w:tc>
          <w:tcPr>
            <w:tcW w:w="2977" w:type="dxa"/>
            <w:vMerge w:val="restart"/>
            <w:tcBorders>
              <w:left w:val="single" w:sz="4" w:space="0" w:color="auto"/>
              <w:right w:val="single" w:sz="4" w:space="0" w:color="auto"/>
            </w:tcBorders>
          </w:tcPr>
          <w:p w14:paraId="33D0C65A"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Are you and your family supported by Children’s Social Care or Family </w:t>
            </w:r>
          </w:p>
          <w:p w14:paraId="2527B124" w14:textId="7F45CCDA"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Services? </w:t>
            </w:r>
          </w:p>
        </w:tc>
        <w:tc>
          <w:tcPr>
            <w:tcW w:w="2552" w:type="dxa"/>
            <w:gridSpan w:val="2"/>
            <w:tcBorders>
              <w:left w:val="single" w:sz="4" w:space="0" w:color="auto"/>
              <w:right w:val="single" w:sz="4" w:space="0" w:color="auto"/>
            </w:tcBorders>
          </w:tcPr>
          <w:p w14:paraId="7EC382D9"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Child Protection Plan</w:t>
            </w:r>
          </w:p>
        </w:tc>
        <w:tc>
          <w:tcPr>
            <w:tcW w:w="1134" w:type="dxa"/>
            <w:tcBorders>
              <w:left w:val="single" w:sz="4" w:space="0" w:color="auto"/>
              <w:right w:val="single" w:sz="4" w:space="0" w:color="auto"/>
            </w:tcBorders>
          </w:tcPr>
          <w:p w14:paraId="2D7FB7B1" w14:textId="77777777" w:rsidR="00A3256C" w:rsidRPr="00BA2BC6" w:rsidRDefault="00A3256C" w:rsidP="00A3256C">
            <w:pPr>
              <w:spacing w:before="0"/>
              <w:jc w:val="center"/>
              <w:rPr>
                <w:rFonts w:eastAsia="Times New Roman" w:cs="Arial"/>
                <w:bCs/>
                <w:color w:val="292C4F"/>
                <w:lang w:eastAsia="en-GB"/>
              </w:rPr>
            </w:pPr>
            <w:r w:rsidRPr="00BA2BC6">
              <w:rPr>
                <w:rFonts w:eastAsia="Times New Roman" w:cs="Arial"/>
                <w:bCs/>
                <w:color w:val="292C4F"/>
                <w:lang w:eastAsia="en-GB"/>
              </w:rPr>
              <w:t>YES / NO</w:t>
            </w:r>
          </w:p>
        </w:tc>
        <w:tc>
          <w:tcPr>
            <w:tcW w:w="4110" w:type="dxa"/>
            <w:tcBorders>
              <w:left w:val="single" w:sz="4" w:space="0" w:color="auto"/>
              <w:right w:val="single" w:sz="4" w:space="0" w:color="auto"/>
            </w:tcBorders>
            <w:vAlign w:val="center"/>
          </w:tcPr>
          <w:p w14:paraId="17B6DAB1"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Name:</w:t>
            </w:r>
          </w:p>
          <w:p w14:paraId="5CF08686"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Phone number:</w:t>
            </w:r>
          </w:p>
          <w:p w14:paraId="1265B4CC"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Email address: </w:t>
            </w:r>
          </w:p>
        </w:tc>
      </w:tr>
      <w:tr w:rsidR="00A3256C" w:rsidRPr="000B399A" w14:paraId="1A1E92C5" w14:textId="77777777" w:rsidTr="20DDFA53">
        <w:trPr>
          <w:gridAfter w:val="1"/>
          <w:wAfter w:w="142" w:type="dxa"/>
          <w:trHeight w:val="397"/>
        </w:trPr>
        <w:tc>
          <w:tcPr>
            <w:tcW w:w="2977" w:type="dxa"/>
            <w:vMerge/>
          </w:tcPr>
          <w:p w14:paraId="3D83A6E0" w14:textId="77777777" w:rsidR="00A3256C" w:rsidRPr="00BA2BC6" w:rsidRDefault="00A3256C" w:rsidP="00A3256C">
            <w:pPr>
              <w:spacing w:before="0"/>
              <w:rPr>
                <w:rFonts w:eastAsia="Times New Roman" w:cs="Arial"/>
                <w:bCs/>
                <w:color w:val="292C4F"/>
                <w:lang w:eastAsia="en-GB"/>
              </w:rPr>
            </w:pPr>
          </w:p>
        </w:tc>
        <w:tc>
          <w:tcPr>
            <w:tcW w:w="2552" w:type="dxa"/>
            <w:gridSpan w:val="2"/>
            <w:tcBorders>
              <w:left w:val="single" w:sz="4" w:space="0" w:color="auto"/>
              <w:right w:val="single" w:sz="4" w:space="0" w:color="auto"/>
            </w:tcBorders>
          </w:tcPr>
          <w:p w14:paraId="7EA5B3E4"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Child in Need Plan</w:t>
            </w:r>
          </w:p>
        </w:tc>
        <w:tc>
          <w:tcPr>
            <w:tcW w:w="1134" w:type="dxa"/>
            <w:tcBorders>
              <w:left w:val="single" w:sz="4" w:space="0" w:color="auto"/>
              <w:right w:val="single" w:sz="4" w:space="0" w:color="auto"/>
            </w:tcBorders>
          </w:tcPr>
          <w:p w14:paraId="35F32DD6" w14:textId="77777777" w:rsidR="00A3256C" w:rsidRPr="00BA2BC6" w:rsidRDefault="00A3256C" w:rsidP="00A3256C">
            <w:pPr>
              <w:spacing w:before="0"/>
              <w:jc w:val="center"/>
              <w:rPr>
                <w:rFonts w:eastAsia="Times New Roman" w:cs="Arial"/>
                <w:bCs/>
                <w:color w:val="292C4F"/>
                <w:lang w:eastAsia="en-GB"/>
              </w:rPr>
            </w:pPr>
            <w:r w:rsidRPr="00BA2BC6">
              <w:rPr>
                <w:rFonts w:eastAsia="Times New Roman" w:cs="Arial"/>
                <w:bCs/>
                <w:color w:val="292C4F"/>
                <w:lang w:eastAsia="en-GB"/>
              </w:rPr>
              <w:t>YES / NO</w:t>
            </w:r>
          </w:p>
        </w:tc>
        <w:tc>
          <w:tcPr>
            <w:tcW w:w="4110" w:type="dxa"/>
            <w:tcBorders>
              <w:left w:val="single" w:sz="4" w:space="0" w:color="auto"/>
              <w:right w:val="single" w:sz="4" w:space="0" w:color="auto"/>
            </w:tcBorders>
            <w:vAlign w:val="center"/>
          </w:tcPr>
          <w:p w14:paraId="4D3235E5"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Name:</w:t>
            </w:r>
          </w:p>
          <w:p w14:paraId="1A4A7327"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Phone number:</w:t>
            </w:r>
          </w:p>
          <w:p w14:paraId="3530544B"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Email address: </w:t>
            </w:r>
          </w:p>
        </w:tc>
      </w:tr>
      <w:tr w:rsidR="00A3256C" w:rsidRPr="000B399A" w14:paraId="7582B5BE" w14:textId="77777777" w:rsidTr="20DDFA53">
        <w:trPr>
          <w:gridAfter w:val="1"/>
          <w:wAfter w:w="142" w:type="dxa"/>
          <w:trHeight w:val="397"/>
        </w:trPr>
        <w:tc>
          <w:tcPr>
            <w:tcW w:w="2977" w:type="dxa"/>
            <w:vMerge/>
          </w:tcPr>
          <w:p w14:paraId="21F15B05" w14:textId="77777777" w:rsidR="00A3256C" w:rsidRPr="00BA2BC6" w:rsidRDefault="00A3256C" w:rsidP="00A3256C">
            <w:pPr>
              <w:spacing w:before="0"/>
              <w:rPr>
                <w:rFonts w:eastAsia="Times New Roman" w:cs="Arial"/>
                <w:bCs/>
                <w:color w:val="292C4F"/>
                <w:lang w:eastAsia="en-GB"/>
              </w:rPr>
            </w:pPr>
          </w:p>
        </w:tc>
        <w:tc>
          <w:tcPr>
            <w:tcW w:w="2552" w:type="dxa"/>
            <w:gridSpan w:val="2"/>
            <w:tcBorders>
              <w:left w:val="single" w:sz="4" w:space="0" w:color="auto"/>
              <w:right w:val="single" w:sz="4" w:space="0" w:color="auto"/>
            </w:tcBorders>
          </w:tcPr>
          <w:p w14:paraId="433DA549"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Early Help Plan</w:t>
            </w:r>
          </w:p>
        </w:tc>
        <w:tc>
          <w:tcPr>
            <w:tcW w:w="1134" w:type="dxa"/>
            <w:tcBorders>
              <w:left w:val="single" w:sz="4" w:space="0" w:color="auto"/>
              <w:right w:val="single" w:sz="4" w:space="0" w:color="auto"/>
            </w:tcBorders>
          </w:tcPr>
          <w:p w14:paraId="2EFAAC86" w14:textId="77777777" w:rsidR="00A3256C" w:rsidRPr="00BA2BC6" w:rsidRDefault="00A3256C" w:rsidP="00A3256C">
            <w:pPr>
              <w:spacing w:before="0"/>
              <w:jc w:val="center"/>
              <w:rPr>
                <w:rFonts w:eastAsia="Times New Roman" w:cs="Arial"/>
                <w:bCs/>
                <w:color w:val="292C4F"/>
                <w:lang w:eastAsia="en-GB"/>
              </w:rPr>
            </w:pPr>
            <w:r w:rsidRPr="00BA2BC6">
              <w:rPr>
                <w:rFonts w:eastAsia="Times New Roman" w:cs="Arial"/>
                <w:bCs/>
                <w:color w:val="292C4F"/>
                <w:lang w:eastAsia="en-GB"/>
              </w:rPr>
              <w:t>YES / NO</w:t>
            </w:r>
          </w:p>
        </w:tc>
        <w:tc>
          <w:tcPr>
            <w:tcW w:w="4110" w:type="dxa"/>
            <w:tcBorders>
              <w:left w:val="single" w:sz="4" w:space="0" w:color="auto"/>
              <w:right w:val="single" w:sz="4" w:space="0" w:color="auto"/>
            </w:tcBorders>
            <w:vAlign w:val="center"/>
          </w:tcPr>
          <w:p w14:paraId="61B963B3"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Name:</w:t>
            </w:r>
          </w:p>
          <w:p w14:paraId="2032ADC2"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Phone number:</w:t>
            </w:r>
          </w:p>
          <w:p w14:paraId="5340BC40"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Email address: </w:t>
            </w:r>
          </w:p>
        </w:tc>
      </w:tr>
      <w:tr w:rsidR="00A3256C" w:rsidRPr="000B399A" w14:paraId="76F27D76" w14:textId="77777777" w:rsidTr="20DDFA53">
        <w:trPr>
          <w:gridAfter w:val="1"/>
          <w:wAfter w:w="142" w:type="dxa"/>
          <w:trHeight w:val="397"/>
        </w:trPr>
        <w:tc>
          <w:tcPr>
            <w:tcW w:w="2977" w:type="dxa"/>
            <w:tcBorders>
              <w:left w:val="single" w:sz="4" w:space="0" w:color="auto"/>
              <w:right w:val="single" w:sz="4" w:space="0" w:color="auto"/>
            </w:tcBorders>
          </w:tcPr>
          <w:p w14:paraId="65902541"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What support would you like from your Young </w:t>
            </w:r>
          </w:p>
          <w:p w14:paraId="328339B4" w14:textId="32B50511"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Carers Service?</w:t>
            </w:r>
          </w:p>
          <w:p w14:paraId="76AC9E4B" w14:textId="77777777" w:rsidR="00A3256C" w:rsidRPr="00BA2BC6" w:rsidRDefault="00A3256C" w:rsidP="00A3256C">
            <w:pPr>
              <w:spacing w:before="0"/>
              <w:rPr>
                <w:rFonts w:eastAsia="Times New Roman" w:cs="Arial"/>
                <w:i/>
                <w:iCs/>
                <w:color w:val="292C4F"/>
                <w:lang w:eastAsia="en-GB"/>
              </w:rPr>
            </w:pPr>
            <w:r w:rsidRPr="00BA2BC6">
              <w:rPr>
                <w:rFonts w:eastAsia="Times New Roman" w:cs="Arial"/>
                <w:color w:val="292C4F"/>
                <w:lang w:eastAsia="en-GB"/>
              </w:rPr>
              <w:t>(</w:t>
            </w:r>
            <w:r w:rsidRPr="00BA2BC6">
              <w:rPr>
                <w:rFonts w:eastAsia="Times New Roman" w:cs="Arial"/>
                <w:i/>
                <w:iCs/>
                <w:color w:val="292C4F"/>
                <w:lang w:eastAsia="en-GB"/>
              </w:rPr>
              <w:t xml:space="preserve">One to one support, meet other young carers, </w:t>
            </w:r>
          </w:p>
          <w:p w14:paraId="6F4975A5" w14:textId="5682E589" w:rsidR="00A3256C" w:rsidRPr="00BA2BC6" w:rsidRDefault="00A3256C" w:rsidP="00A3256C">
            <w:pPr>
              <w:spacing w:before="0"/>
              <w:rPr>
                <w:rFonts w:eastAsia="Times New Roman" w:cs="Arial"/>
                <w:color w:val="292C4F"/>
                <w:lang w:eastAsia="en-GB"/>
              </w:rPr>
            </w:pPr>
            <w:r w:rsidRPr="00BA2BC6">
              <w:rPr>
                <w:rFonts w:eastAsia="Times New Roman" w:cs="Arial"/>
                <w:i/>
                <w:iCs/>
                <w:color w:val="292C4F"/>
                <w:lang w:eastAsia="en-GB"/>
              </w:rPr>
              <w:t>education, help to access other services etc</w:t>
            </w:r>
            <w:r w:rsidRPr="00BA2BC6">
              <w:rPr>
                <w:rFonts w:eastAsia="Times New Roman" w:cs="Arial"/>
                <w:color w:val="292C4F"/>
                <w:lang w:eastAsia="en-GB"/>
              </w:rPr>
              <w:t>):</w:t>
            </w:r>
          </w:p>
        </w:tc>
        <w:tc>
          <w:tcPr>
            <w:tcW w:w="7796" w:type="dxa"/>
            <w:gridSpan w:val="4"/>
            <w:tcBorders>
              <w:left w:val="single" w:sz="4" w:space="0" w:color="auto"/>
              <w:right w:val="single" w:sz="4" w:space="0" w:color="auto"/>
            </w:tcBorders>
          </w:tcPr>
          <w:p w14:paraId="3B23DBDD" w14:textId="77777777" w:rsidR="00A3256C" w:rsidRPr="00BA2BC6" w:rsidRDefault="00A3256C" w:rsidP="00A3256C">
            <w:pPr>
              <w:spacing w:before="0"/>
              <w:rPr>
                <w:rFonts w:eastAsia="Times New Roman" w:cs="Arial"/>
                <w:bCs/>
                <w:color w:val="292C4F"/>
                <w:lang w:eastAsia="en-GB"/>
              </w:rPr>
            </w:pPr>
          </w:p>
          <w:p w14:paraId="1731AD6B" w14:textId="77777777" w:rsidR="00A3256C" w:rsidRPr="00BA2BC6" w:rsidRDefault="00A3256C" w:rsidP="00A3256C">
            <w:pPr>
              <w:spacing w:before="0"/>
              <w:rPr>
                <w:rFonts w:eastAsia="Times New Roman" w:cs="Arial"/>
                <w:bCs/>
                <w:color w:val="292C4F"/>
                <w:lang w:eastAsia="en-GB"/>
              </w:rPr>
            </w:pPr>
          </w:p>
          <w:p w14:paraId="2D20F508" w14:textId="77777777" w:rsidR="00A3256C" w:rsidRPr="00BA2BC6" w:rsidRDefault="00A3256C" w:rsidP="00A3256C">
            <w:pPr>
              <w:spacing w:before="0"/>
              <w:rPr>
                <w:rFonts w:eastAsia="Times New Roman" w:cs="Arial"/>
                <w:bCs/>
                <w:color w:val="292C4F"/>
                <w:lang w:eastAsia="en-GB"/>
              </w:rPr>
            </w:pPr>
          </w:p>
          <w:p w14:paraId="13AD8B7C" w14:textId="77777777" w:rsidR="00A3256C" w:rsidRPr="00BA2BC6" w:rsidRDefault="00A3256C" w:rsidP="00A3256C">
            <w:pPr>
              <w:spacing w:before="0"/>
              <w:rPr>
                <w:rFonts w:eastAsia="Times New Roman" w:cs="Arial"/>
                <w:bCs/>
                <w:color w:val="292C4F"/>
                <w:lang w:eastAsia="en-GB"/>
              </w:rPr>
            </w:pPr>
          </w:p>
          <w:p w14:paraId="024EB0CB" w14:textId="77777777" w:rsidR="00A3256C" w:rsidRPr="00BA2BC6" w:rsidRDefault="00A3256C" w:rsidP="00A3256C">
            <w:pPr>
              <w:spacing w:before="0"/>
              <w:rPr>
                <w:rFonts w:eastAsia="Times New Roman" w:cs="Arial"/>
                <w:bCs/>
                <w:color w:val="292C4F"/>
                <w:lang w:eastAsia="en-GB"/>
              </w:rPr>
            </w:pPr>
          </w:p>
          <w:p w14:paraId="19EEF9EA" w14:textId="77777777" w:rsidR="00A3256C" w:rsidRPr="00BA2BC6" w:rsidRDefault="00A3256C" w:rsidP="00A3256C">
            <w:pPr>
              <w:spacing w:before="0"/>
              <w:rPr>
                <w:rFonts w:eastAsia="Times New Roman" w:cs="Arial"/>
                <w:bCs/>
                <w:color w:val="292C4F"/>
                <w:lang w:eastAsia="en-GB"/>
              </w:rPr>
            </w:pPr>
          </w:p>
          <w:p w14:paraId="7033312D" w14:textId="77777777" w:rsidR="00A3256C" w:rsidRPr="00BA2BC6" w:rsidRDefault="00A3256C" w:rsidP="00A3256C">
            <w:pPr>
              <w:spacing w:before="0"/>
              <w:rPr>
                <w:rFonts w:eastAsia="Times New Roman" w:cs="Arial"/>
                <w:bCs/>
                <w:color w:val="292C4F"/>
                <w:lang w:eastAsia="en-GB"/>
              </w:rPr>
            </w:pPr>
          </w:p>
        </w:tc>
      </w:tr>
      <w:tr w:rsidR="00A3256C" w:rsidRPr="000B399A" w14:paraId="496580FF" w14:textId="77777777" w:rsidTr="20DDFA53">
        <w:trPr>
          <w:gridAfter w:val="1"/>
          <w:wAfter w:w="142" w:type="dxa"/>
          <w:trHeight w:val="531"/>
        </w:trPr>
        <w:tc>
          <w:tcPr>
            <w:tcW w:w="10773" w:type="dxa"/>
            <w:gridSpan w:val="5"/>
            <w:tcBorders>
              <w:top w:val="single" w:sz="4" w:space="0" w:color="auto"/>
              <w:left w:val="single" w:sz="4" w:space="0" w:color="auto"/>
              <w:bottom w:val="single" w:sz="4" w:space="0" w:color="auto"/>
              <w:right w:val="single" w:sz="4" w:space="0" w:color="auto"/>
            </w:tcBorders>
            <w:shd w:val="clear" w:color="auto" w:fill="178351" w:themeFill="accent1"/>
            <w:vAlign w:val="center"/>
          </w:tcPr>
          <w:p w14:paraId="2ECB5415" w14:textId="77777777" w:rsidR="00A3256C" w:rsidRPr="000B399A" w:rsidRDefault="00A3256C" w:rsidP="00A3256C">
            <w:pPr>
              <w:spacing w:before="0"/>
              <w:rPr>
                <w:rFonts w:eastAsia="Times New Roman" w:cs="Arial"/>
                <w:b/>
                <w:color w:val="0A0B13" w:themeColor="background2" w:themeShade="40"/>
                <w:lang w:eastAsia="en-GB"/>
              </w:rPr>
            </w:pPr>
            <w:r w:rsidRPr="000B399A">
              <w:rPr>
                <w:rFonts w:eastAsia="Times New Roman" w:cs="Arial"/>
                <w:b/>
                <w:color w:val="FFFFFF" w:themeColor="background1"/>
                <w:lang w:eastAsia="en-GB"/>
              </w:rPr>
              <w:t>Details of the person completing this form</w:t>
            </w:r>
          </w:p>
        </w:tc>
      </w:tr>
      <w:tr w:rsidR="00A3256C" w:rsidRPr="000B399A" w14:paraId="22F03641"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56128888"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Full name: </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200CB7B4" w14:textId="77777777" w:rsidR="00A3256C" w:rsidRPr="00BA2BC6" w:rsidRDefault="00A3256C" w:rsidP="00A3256C">
            <w:pPr>
              <w:spacing w:before="0"/>
              <w:rPr>
                <w:rFonts w:eastAsia="Times New Roman" w:cs="Arial"/>
                <w:bCs/>
                <w:color w:val="292C4F"/>
                <w:lang w:eastAsia="en-GB"/>
              </w:rPr>
            </w:pPr>
          </w:p>
        </w:tc>
      </w:tr>
      <w:tr w:rsidR="00A3256C" w:rsidRPr="000B399A" w14:paraId="79D393A8"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tcPr>
          <w:p w14:paraId="5B442B2F" w14:textId="1BDA13AA"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lastRenderedPageBreak/>
              <w:t>Phone number (if different to above):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613999F1" w14:textId="77777777" w:rsidR="00A3256C" w:rsidRPr="00BA2BC6" w:rsidRDefault="00A3256C" w:rsidP="00A3256C">
            <w:pPr>
              <w:spacing w:before="0"/>
              <w:rPr>
                <w:rFonts w:eastAsia="Times New Roman" w:cs="Arial"/>
                <w:bCs/>
                <w:color w:val="292C4F"/>
                <w:lang w:eastAsia="en-GB"/>
              </w:rPr>
            </w:pPr>
          </w:p>
        </w:tc>
      </w:tr>
      <w:tr w:rsidR="00A3256C" w:rsidRPr="000B399A" w14:paraId="433E2D06"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tcPr>
          <w:p w14:paraId="26DDBADC" w14:textId="19F21341"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Email address (if different to above):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23565D18" w14:textId="77777777" w:rsidR="00A3256C" w:rsidRPr="00BA2BC6" w:rsidRDefault="00A3256C" w:rsidP="00A3256C">
            <w:pPr>
              <w:spacing w:before="0"/>
              <w:rPr>
                <w:rFonts w:eastAsia="Times New Roman" w:cs="Arial"/>
                <w:bCs/>
                <w:color w:val="292C4F"/>
                <w:lang w:eastAsia="en-GB"/>
              </w:rPr>
            </w:pPr>
          </w:p>
        </w:tc>
      </w:tr>
      <w:tr w:rsidR="00A3256C" w:rsidRPr="000B399A" w14:paraId="2B9641DC"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620D0B3B" w14:textId="77777777"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 xml:space="preserve">Relationship to young carer/s </w:t>
            </w:r>
          </w:p>
          <w:p w14:paraId="3CFEA45D" w14:textId="38C4696B" w:rsidR="00A3256C" w:rsidRPr="00BA2BC6" w:rsidRDefault="00A3256C" w:rsidP="00A3256C">
            <w:pPr>
              <w:spacing w:before="0"/>
              <w:rPr>
                <w:rFonts w:eastAsia="Times New Roman" w:cs="Arial"/>
                <w:bCs/>
                <w:color w:val="292C4F"/>
                <w:lang w:eastAsia="en-GB"/>
              </w:rPr>
            </w:pPr>
            <w:r w:rsidRPr="00BA2BC6">
              <w:rPr>
                <w:rFonts w:eastAsia="Times New Roman" w:cs="Arial"/>
                <w:bCs/>
                <w:color w:val="292C4F"/>
                <w:lang w:eastAsia="en-GB"/>
              </w:rPr>
              <w:t>(if different to above):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0FF4560F" w14:textId="77777777" w:rsidR="00A3256C" w:rsidRPr="00BA2BC6" w:rsidRDefault="00A3256C" w:rsidP="00A3256C">
            <w:pPr>
              <w:spacing w:before="0"/>
              <w:rPr>
                <w:rFonts w:eastAsia="Times New Roman" w:cs="Arial"/>
                <w:bCs/>
                <w:color w:val="292C4F"/>
                <w:lang w:eastAsia="en-GB"/>
              </w:rPr>
            </w:pPr>
          </w:p>
        </w:tc>
      </w:tr>
      <w:tr w:rsidR="00A3256C" w:rsidRPr="000B399A" w14:paraId="61EFC1A3" w14:textId="77777777" w:rsidTr="20DDFA53">
        <w:trPr>
          <w:gridAfter w:val="1"/>
          <w:wAfter w:w="142" w:type="dxa"/>
          <w:trHeight w:val="533"/>
        </w:trPr>
        <w:tc>
          <w:tcPr>
            <w:tcW w:w="10773" w:type="dxa"/>
            <w:gridSpan w:val="5"/>
            <w:tcBorders>
              <w:left w:val="single" w:sz="4" w:space="0" w:color="auto"/>
              <w:right w:val="single" w:sz="4" w:space="0" w:color="auto"/>
            </w:tcBorders>
            <w:shd w:val="clear" w:color="auto" w:fill="178351" w:themeFill="accent1"/>
            <w:vAlign w:val="center"/>
          </w:tcPr>
          <w:p w14:paraId="3A441BEA" w14:textId="77C25846" w:rsidR="00A3256C" w:rsidRPr="008D11A9" w:rsidRDefault="00A3256C" w:rsidP="00A3256C">
            <w:pPr>
              <w:spacing w:before="0"/>
              <w:rPr>
                <w:rFonts w:eastAsia="Times New Roman" w:cs="Arial"/>
                <w:b/>
                <w:bCs/>
                <w:color w:val="FFFFFF" w:themeColor="background1"/>
                <w:lang w:eastAsia="en-GB"/>
              </w:rPr>
            </w:pPr>
            <w:r w:rsidRPr="00E10A2F">
              <w:rPr>
                <w:rFonts w:eastAsia="Times New Roman" w:cs="Arial"/>
                <w:b/>
                <w:bCs/>
                <w:color w:val="FFFFFF" w:themeColor="background1"/>
                <w:lang w:eastAsia="en-GB"/>
              </w:rPr>
              <w:t>Consent</w:t>
            </w:r>
          </w:p>
        </w:tc>
      </w:tr>
      <w:tr w:rsidR="00A3256C" w:rsidRPr="000B399A" w14:paraId="68CF8D2B" w14:textId="77777777" w:rsidTr="20DDFA53">
        <w:trPr>
          <w:gridAfter w:val="1"/>
          <w:wAfter w:w="142" w:type="dxa"/>
          <w:trHeight w:val="397"/>
        </w:trPr>
        <w:tc>
          <w:tcPr>
            <w:tcW w:w="10773" w:type="dxa"/>
            <w:gridSpan w:val="5"/>
            <w:tcBorders>
              <w:top w:val="single" w:sz="4" w:space="0" w:color="auto"/>
              <w:left w:val="single" w:sz="4" w:space="0" w:color="auto"/>
              <w:bottom w:val="single" w:sz="4" w:space="0" w:color="auto"/>
              <w:right w:val="single" w:sz="4" w:space="0" w:color="auto"/>
            </w:tcBorders>
            <w:vAlign w:val="center"/>
          </w:tcPr>
          <w:p w14:paraId="39C8D63C" w14:textId="2A481208" w:rsidR="00A3256C" w:rsidRPr="00BA2BC6" w:rsidRDefault="00A3256C" w:rsidP="00A3256C">
            <w:pPr>
              <w:tabs>
                <w:tab w:val="left" w:pos="3600"/>
              </w:tabs>
              <w:spacing w:before="0"/>
              <w:rPr>
                <w:rFonts w:cs="Calibri"/>
                <w:color w:val="292C4F"/>
              </w:rPr>
            </w:pPr>
            <w:r w:rsidRPr="00BA2BC6">
              <w:rPr>
                <w:rFonts w:cs="Calibri"/>
                <w:color w:val="292C4F"/>
              </w:rPr>
              <w:t>I agree for this referral to be made to Family Action Young Carers Service, and my family would like to engage with the support they offer.</w:t>
            </w:r>
          </w:p>
        </w:tc>
      </w:tr>
      <w:tr w:rsidR="00A3256C" w:rsidRPr="000B399A" w14:paraId="7ACC4988"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tcPr>
          <w:p w14:paraId="758348A5" w14:textId="4DCEA4ED" w:rsidR="00A3256C" w:rsidRPr="00BA2BC6" w:rsidRDefault="00A3256C" w:rsidP="00A3256C">
            <w:pPr>
              <w:tabs>
                <w:tab w:val="left" w:pos="3600"/>
              </w:tabs>
              <w:spacing w:before="0"/>
              <w:rPr>
                <w:b/>
                <w:color w:val="292C4F"/>
              </w:rPr>
            </w:pPr>
            <w:r w:rsidRPr="00BA2BC6">
              <w:rPr>
                <w:b/>
                <w:color w:val="292C4F"/>
              </w:rPr>
              <w:t>Parent/Guardian Name: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886EA03" w14:textId="77777777" w:rsidR="00A3256C" w:rsidRPr="00BA2BC6" w:rsidRDefault="00A3256C" w:rsidP="00A3256C">
            <w:pPr>
              <w:spacing w:before="0"/>
              <w:rPr>
                <w:rFonts w:eastAsia="Times New Roman" w:cs="Arial"/>
                <w:bCs/>
                <w:color w:val="292C4F"/>
                <w:lang w:eastAsia="en-GB"/>
              </w:rPr>
            </w:pPr>
          </w:p>
        </w:tc>
      </w:tr>
      <w:tr w:rsidR="00A3256C" w:rsidRPr="000B399A" w14:paraId="54119E7B"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tcPr>
          <w:p w14:paraId="228DE765" w14:textId="60F713E9" w:rsidR="00A3256C" w:rsidRPr="00BA2BC6" w:rsidRDefault="00A3256C" w:rsidP="00A3256C">
            <w:pPr>
              <w:spacing w:before="0"/>
              <w:rPr>
                <w:rFonts w:eastAsia="Times New Roman" w:cs="Arial"/>
                <w:bCs/>
                <w:color w:val="292C4F"/>
                <w:lang w:eastAsia="en-GB"/>
              </w:rPr>
            </w:pPr>
            <w:r w:rsidRPr="00BA2BC6">
              <w:rPr>
                <w:b/>
                <w:color w:val="292C4F"/>
              </w:rPr>
              <w:t>Signature: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8F2C238" w14:textId="77777777" w:rsidR="00A3256C" w:rsidRPr="00BA2BC6" w:rsidRDefault="00A3256C" w:rsidP="00A3256C">
            <w:pPr>
              <w:spacing w:before="0"/>
              <w:rPr>
                <w:rFonts w:eastAsia="Times New Roman" w:cs="Arial"/>
                <w:bCs/>
                <w:color w:val="292C4F"/>
                <w:lang w:eastAsia="en-GB"/>
              </w:rPr>
            </w:pPr>
          </w:p>
        </w:tc>
      </w:tr>
      <w:tr w:rsidR="00A3256C" w:rsidRPr="000B399A" w14:paraId="69E816F8" w14:textId="77777777" w:rsidTr="20DDFA53">
        <w:trPr>
          <w:gridAfter w:val="1"/>
          <w:wAfter w:w="142" w:type="dxa"/>
          <w:trHeight w:val="397"/>
        </w:trPr>
        <w:tc>
          <w:tcPr>
            <w:tcW w:w="4253" w:type="dxa"/>
            <w:gridSpan w:val="2"/>
            <w:tcBorders>
              <w:top w:val="single" w:sz="4" w:space="0" w:color="auto"/>
              <w:left w:val="single" w:sz="4" w:space="0" w:color="auto"/>
              <w:bottom w:val="single" w:sz="4" w:space="0" w:color="auto"/>
              <w:right w:val="single" w:sz="4" w:space="0" w:color="auto"/>
            </w:tcBorders>
            <w:vAlign w:val="center"/>
          </w:tcPr>
          <w:p w14:paraId="42F9C11B" w14:textId="709ADA8E" w:rsidR="00A3256C" w:rsidRPr="00BA2BC6" w:rsidRDefault="00A3256C" w:rsidP="00A3256C">
            <w:pPr>
              <w:tabs>
                <w:tab w:val="left" w:pos="3600"/>
              </w:tabs>
              <w:spacing w:before="0"/>
              <w:rPr>
                <w:b/>
                <w:color w:val="292C4F"/>
              </w:rPr>
            </w:pPr>
            <w:r w:rsidRPr="00BA2BC6">
              <w:rPr>
                <w:b/>
                <w:color w:val="292C4F"/>
              </w:rPr>
              <w:t>Date: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0271FC48" w14:textId="77777777" w:rsidR="00A3256C" w:rsidRPr="00BA2BC6" w:rsidRDefault="00A3256C" w:rsidP="00A3256C">
            <w:pPr>
              <w:spacing w:before="0"/>
              <w:rPr>
                <w:rFonts w:eastAsia="Times New Roman" w:cs="Arial"/>
                <w:bCs/>
                <w:color w:val="292C4F"/>
                <w:lang w:eastAsia="en-GB"/>
              </w:rPr>
            </w:pPr>
          </w:p>
        </w:tc>
      </w:tr>
    </w:tbl>
    <w:p w14:paraId="6D46F9BA" w14:textId="77777777" w:rsidR="00B012A3" w:rsidRPr="00BA2BC6" w:rsidRDefault="00B012A3" w:rsidP="20DDFA53">
      <w:pPr>
        <w:tabs>
          <w:tab w:val="left" w:pos="3600"/>
        </w:tabs>
        <w:spacing w:before="0"/>
        <w:rPr>
          <w:rFonts w:asciiTheme="minorHAnsi" w:eastAsiaTheme="minorEastAsia" w:hAnsiTheme="minorHAnsi"/>
          <w:sz w:val="22"/>
          <w:szCs w:val="22"/>
        </w:rPr>
      </w:pPr>
    </w:p>
    <w:p w14:paraId="018CBA33" w14:textId="30052503" w:rsidR="00B012A3" w:rsidRPr="00BA2BC6" w:rsidRDefault="00B012A3" w:rsidP="20DDFA53">
      <w:pPr>
        <w:shd w:val="clear" w:color="auto" w:fill="FFFFFF" w:themeFill="background1"/>
        <w:spacing w:before="0"/>
        <w:rPr>
          <w:rFonts w:asciiTheme="minorHAnsi" w:eastAsiaTheme="minorEastAsia" w:hAnsiTheme="minorHAnsi"/>
          <w:b/>
          <w:bCs/>
          <w:sz w:val="22"/>
          <w:szCs w:val="22"/>
          <w:lang w:eastAsia="en-GB"/>
        </w:rPr>
      </w:pPr>
      <w:r w:rsidRPr="20DDFA53">
        <w:rPr>
          <w:rFonts w:asciiTheme="minorHAnsi" w:eastAsiaTheme="minorEastAsia" w:hAnsiTheme="minorHAnsi"/>
          <w:b/>
          <w:bCs/>
          <w:sz w:val="22"/>
          <w:szCs w:val="22"/>
          <w:lang w:eastAsia="en-GB"/>
        </w:rPr>
        <w:t>Privacy and Data Protection</w:t>
      </w:r>
    </w:p>
    <w:p w14:paraId="0ECFDCBE" w14:textId="77777777" w:rsidR="00B012A3" w:rsidRPr="00BA2BC6" w:rsidRDefault="00B012A3" w:rsidP="00B012A3">
      <w:pPr>
        <w:spacing w:before="0"/>
        <w:rPr>
          <w:rFonts w:asciiTheme="minorHAnsi" w:eastAsiaTheme="minorHAnsi" w:hAnsiTheme="minorHAnsi"/>
          <w:sz w:val="22"/>
          <w:szCs w:val="22"/>
          <w:lang w:eastAsia="en-GB"/>
        </w:rPr>
      </w:pPr>
    </w:p>
    <w:p w14:paraId="575430ED" w14:textId="77777777" w:rsidR="00B012A3" w:rsidRPr="00BA2BC6" w:rsidRDefault="00B012A3" w:rsidP="00B012A3">
      <w:pPr>
        <w:shd w:val="clear" w:color="auto" w:fill="FFFFFF"/>
        <w:spacing w:before="0"/>
        <w:rPr>
          <w:rFonts w:asciiTheme="minorHAnsi" w:eastAsia="Times New Roman" w:hAnsiTheme="minorHAnsi" w:cs="Arial"/>
          <w:bCs/>
          <w:sz w:val="22"/>
          <w:szCs w:val="22"/>
          <w:lang w:eastAsia="en-GB"/>
        </w:rPr>
      </w:pPr>
      <w:r w:rsidRPr="00BA2BC6">
        <w:rPr>
          <w:rFonts w:asciiTheme="minorHAnsi" w:eastAsia="Times New Roman" w:hAnsiTheme="minorHAnsi" w:cs="Arial"/>
          <w:bCs/>
          <w:sz w:val="22"/>
          <w:szCs w:val="22"/>
          <w:lang w:eastAsia="en-GB"/>
        </w:rPr>
        <w:t>Family Action follows current Data Protection laws. The information you provide on this form will be securely stored in our database, along with any records of support we provide to you and your family.</w:t>
      </w:r>
    </w:p>
    <w:p w14:paraId="53E5D983" w14:textId="77777777" w:rsidR="00B012A3" w:rsidRPr="00BA2BC6" w:rsidRDefault="00B012A3" w:rsidP="00B012A3">
      <w:pPr>
        <w:shd w:val="clear" w:color="auto" w:fill="FFFFFF"/>
        <w:spacing w:before="0"/>
        <w:rPr>
          <w:rFonts w:asciiTheme="minorHAnsi" w:eastAsia="Times New Roman" w:hAnsiTheme="minorHAnsi" w:cs="Arial"/>
          <w:bCs/>
          <w:sz w:val="22"/>
          <w:szCs w:val="22"/>
          <w:lang w:eastAsia="en-GB"/>
        </w:rPr>
      </w:pPr>
    </w:p>
    <w:p w14:paraId="33D65DD8" w14:textId="77777777" w:rsidR="00B012A3" w:rsidRPr="000B399A" w:rsidRDefault="00B012A3" w:rsidP="00B012A3">
      <w:pPr>
        <w:shd w:val="clear" w:color="auto" w:fill="FFFFFF"/>
        <w:spacing w:before="0"/>
        <w:rPr>
          <w:rFonts w:asciiTheme="minorHAnsi" w:eastAsiaTheme="minorHAnsi" w:hAnsiTheme="minorHAnsi"/>
          <w:bCs/>
          <w:color w:val="auto"/>
          <w:sz w:val="22"/>
          <w:szCs w:val="22"/>
        </w:rPr>
      </w:pPr>
      <w:r w:rsidRPr="00BA2BC6">
        <w:rPr>
          <w:rFonts w:asciiTheme="minorHAnsi" w:eastAsia="Times New Roman" w:hAnsiTheme="minorHAnsi" w:cs="Arial"/>
          <w:bCs/>
          <w:sz w:val="22"/>
          <w:szCs w:val="22"/>
          <w:lang w:eastAsia="en-GB"/>
        </w:rPr>
        <w:t xml:space="preserve">To learn more about how we use and protect your personal information under GDPR, please read our Privacy Notice: </w:t>
      </w:r>
      <w:hyperlink r:id="rId16" w:history="1">
        <w:r w:rsidRPr="000B399A">
          <w:rPr>
            <w:rFonts w:asciiTheme="minorHAnsi" w:eastAsia="Times New Roman" w:hAnsiTheme="minorHAnsi" w:cs="Arial"/>
            <w:bCs/>
            <w:color w:val="178351"/>
            <w:sz w:val="22"/>
            <w:szCs w:val="22"/>
            <w:u w:val="single"/>
            <w:lang w:eastAsia="en-GB"/>
          </w:rPr>
          <w:t>www.family-action.org.uk/privacy-notice</w:t>
        </w:r>
      </w:hyperlink>
      <w:r w:rsidRPr="000B399A">
        <w:rPr>
          <w:rFonts w:asciiTheme="minorHAnsi" w:eastAsia="Times New Roman" w:hAnsiTheme="minorHAnsi" w:cs="Arial"/>
          <w:bCs/>
          <w:color w:val="178351"/>
          <w:sz w:val="22"/>
          <w:szCs w:val="22"/>
          <w:lang w:eastAsia="en-GB"/>
        </w:rPr>
        <w:t xml:space="preserve"> </w:t>
      </w:r>
    </w:p>
    <w:p w14:paraId="41DAE67C" w14:textId="77777777" w:rsidR="00B012A3" w:rsidRPr="000B399A" w:rsidRDefault="00B012A3" w:rsidP="00B012A3">
      <w:pPr>
        <w:spacing w:before="0"/>
        <w:rPr>
          <w:rFonts w:asciiTheme="minorHAnsi" w:eastAsiaTheme="minorHAnsi" w:hAnsiTheme="minorHAnsi"/>
          <w:color w:val="auto"/>
          <w:sz w:val="22"/>
          <w:szCs w:val="22"/>
        </w:rPr>
      </w:pPr>
    </w:p>
    <w:p w14:paraId="1BC4CF31" w14:textId="0CCAD3A1" w:rsidR="006A5000" w:rsidRPr="000B399A" w:rsidRDefault="006A5000" w:rsidP="00381C9B">
      <w:pPr>
        <w:rPr>
          <w:rFonts w:asciiTheme="minorHAnsi" w:hAnsiTheme="minorHAnsi"/>
          <w:sz w:val="22"/>
          <w:szCs w:val="22"/>
        </w:rPr>
      </w:pPr>
    </w:p>
    <w:p w14:paraId="0F49D699" w14:textId="77777777" w:rsidR="006A5000" w:rsidRPr="000B399A" w:rsidRDefault="006A5000" w:rsidP="00381C9B">
      <w:pPr>
        <w:rPr>
          <w:rFonts w:asciiTheme="minorHAnsi" w:hAnsiTheme="minorHAnsi"/>
          <w:sz w:val="22"/>
          <w:szCs w:val="22"/>
        </w:rPr>
      </w:pPr>
    </w:p>
    <w:sectPr w:rsidR="006A5000" w:rsidRPr="000B399A" w:rsidSect="008E197F">
      <w:headerReference w:type="default" r:id="rId17"/>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E522" w14:textId="77777777" w:rsidR="00A6196F" w:rsidRDefault="00A6196F" w:rsidP="00416C44">
      <w:r>
        <w:separator/>
      </w:r>
    </w:p>
  </w:endnote>
  <w:endnote w:type="continuationSeparator" w:id="0">
    <w:p w14:paraId="251F6C42" w14:textId="77777777" w:rsidR="00A6196F" w:rsidRDefault="00A6196F"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Std">
    <w:altName w:val="Calibri"/>
    <w:panose1 w:val="020F0502020204020204"/>
    <w:charset w:val="00"/>
    <w:family w:val="swiss"/>
    <w:pitch w:val="variable"/>
    <w:sig w:usb0="800000AF" w:usb1="4000204A"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VAGRounded LT Light">
    <w:altName w:val="Calibri"/>
    <w:panose1 w:val="020004030400000200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6DA1" w14:textId="77777777" w:rsidR="00A6196F" w:rsidRDefault="00A6196F" w:rsidP="00416C44">
      <w:r>
        <w:separator/>
      </w:r>
    </w:p>
  </w:footnote>
  <w:footnote w:type="continuationSeparator" w:id="0">
    <w:p w14:paraId="5751D7AB" w14:textId="77777777" w:rsidR="00A6196F" w:rsidRDefault="00A6196F"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971C" w14:textId="32F3E82D" w:rsidR="00B90FCB" w:rsidRDefault="00B90FCB" w:rsidP="00DE1809">
    <w:pPr>
      <w:pStyle w:val="Header"/>
    </w:pPr>
    <w:r>
      <w:rPr>
        <w:noProof/>
      </w:rPr>
      <w:drawing>
        <wp:anchor distT="0" distB="0" distL="114300" distR="114300" simplePos="0" relativeHeight="251661312" behindDoc="0" locked="0" layoutInCell="1" allowOverlap="1" wp14:anchorId="5D6AC3A5" wp14:editId="160018DA">
          <wp:simplePos x="0" y="0"/>
          <wp:positionH relativeFrom="margin">
            <wp:posOffset>5716905</wp:posOffset>
          </wp:positionH>
          <wp:positionV relativeFrom="paragraph">
            <wp:posOffset>-215265</wp:posOffset>
          </wp:positionV>
          <wp:extent cx="828000" cy="582045"/>
          <wp:effectExtent l="0" t="0" r="0" b="8890"/>
          <wp:wrapNone/>
          <wp:docPr id="1500179950"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r w:rsidR="00A451C1" w:rsidRPr="00A451C1">
      <w:rPr>
        <w:rFonts w:ascii="VAGRounded LT Light" w:eastAsia="Times" w:hAnsi="VAGRounded LT Light"/>
        <w:b/>
        <w:bCs/>
        <w:color w:val="F89621"/>
        <w:sz w:val="48"/>
        <w:lang w:eastAsia="en-GB"/>
      </w:rPr>
      <w:t>Rotherham Young Carers Support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91C7" w14:textId="2802457D" w:rsidR="00DB4382" w:rsidRDefault="00DB4382" w:rsidP="00DE1809">
    <w:pPr>
      <w:pStyle w:val="Header"/>
    </w:pPr>
    <w:r>
      <w:rPr>
        <w:noProof/>
      </w:rPr>
      <w:drawing>
        <wp:anchor distT="0" distB="0" distL="114300" distR="114300" simplePos="0" relativeHeight="251663360" behindDoc="0" locked="0" layoutInCell="1" allowOverlap="1" wp14:anchorId="7B468A85" wp14:editId="57524DFC">
          <wp:simplePos x="0" y="0"/>
          <wp:positionH relativeFrom="margin">
            <wp:posOffset>5774055</wp:posOffset>
          </wp:positionH>
          <wp:positionV relativeFrom="paragraph">
            <wp:posOffset>-253365</wp:posOffset>
          </wp:positionV>
          <wp:extent cx="828000" cy="582045"/>
          <wp:effectExtent l="0" t="0" r="0" b="8890"/>
          <wp:wrapNone/>
          <wp:docPr id="896852753"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EE3044B2"/>
    <w:lvl w:ilvl="0" w:tplc="ABE85A3C">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F2060"/>
    <w:multiLevelType w:val="hybridMultilevel"/>
    <w:tmpl w:val="5F6E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5"/>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 w:numId="17" w16cid:durableId="14425273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3A"/>
    <w:rsid w:val="0000089C"/>
    <w:rsid w:val="00004479"/>
    <w:rsid w:val="00007886"/>
    <w:rsid w:val="00010636"/>
    <w:rsid w:val="000126C2"/>
    <w:rsid w:val="000178A5"/>
    <w:rsid w:val="00022A9F"/>
    <w:rsid w:val="0002506B"/>
    <w:rsid w:val="00044398"/>
    <w:rsid w:val="00047946"/>
    <w:rsid w:val="00062175"/>
    <w:rsid w:val="00065C48"/>
    <w:rsid w:val="00071959"/>
    <w:rsid w:val="0007339F"/>
    <w:rsid w:val="0008127C"/>
    <w:rsid w:val="00086DE5"/>
    <w:rsid w:val="00091335"/>
    <w:rsid w:val="00097873"/>
    <w:rsid w:val="000A0842"/>
    <w:rsid w:val="000A18A3"/>
    <w:rsid w:val="000A2FFC"/>
    <w:rsid w:val="000A67ED"/>
    <w:rsid w:val="000B1836"/>
    <w:rsid w:val="000B33A8"/>
    <w:rsid w:val="000B399A"/>
    <w:rsid w:val="000B4192"/>
    <w:rsid w:val="000B5554"/>
    <w:rsid w:val="000C3EF5"/>
    <w:rsid w:val="000D1EA2"/>
    <w:rsid w:val="000D70A2"/>
    <w:rsid w:val="000E2457"/>
    <w:rsid w:val="000E33B4"/>
    <w:rsid w:val="000E386D"/>
    <w:rsid w:val="000F1181"/>
    <w:rsid w:val="0010008B"/>
    <w:rsid w:val="00100502"/>
    <w:rsid w:val="00106D32"/>
    <w:rsid w:val="00115E3B"/>
    <w:rsid w:val="001218B9"/>
    <w:rsid w:val="0012416B"/>
    <w:rsid w:val="00125F4E"/>
    <w:rsid w:val="00136E40"/>
    <w:rsid w:val="0014190B"/>
    <w:rsid w:val="00145EA3"/>
    <w:rsid w:val="0014681D"/>
    <w:rsid w:val="00147FB4"/>
    <w:rsid w:val="00157577"/>
    <w:rsid w:val="00160AC0"/>
    <w:rsid w:val="001623E4"/>
    <w:rsid w:val="00163A50"/>
    <w:rsid w:val="00171491"/>
    <w:rsid w:val="0017292D"/>
    <w:rsid w:val="00184BBF"/>
    <w:rsid w:val="00191FDE"/>
    <w:rsid w:val="00195346"/>
    <w:rsid w:val="001A6741"/>
    <w:rsid w:val="001A6C7A"/>
    <w:rsid w:val="001C22A2"/>
    <w:rsid w:val="001C2626"/>
    <w:rsid w:val="001C5D58"/>
    <w:rsid w:val="001D2350"/>
    <w:rsid w:val="002011AB"/>
    <w:rsid w:val="00206499"/>
    <w:rsid w:val="00210081"/>
    <w:rsid w:val="00216AF3"/>
    <w:rsid w:val="00220D8B"/>
    <w:rsid w:val="00221A3E"/>
    <w:rsid w:val="00224566"/>
    <w:rsid w:val="00224ACD"/>
    <w:rsid w:val="00231102"/>
    <w:rsid w:val="00233A36"/>
    <w:rsid w:val="00241A4F"/>
    <w:rsid w:val="0025018C"/>
    <w:rsid w:val="00261D58"/>
    <w:rsid w:val="00272057"/>
    <w:rsid w:val="002736AE"/>
    <w:rsid w:val="002858D0"/>
    <w:rsid w:val="0029129F"/>
    <w:rsid w:val="002959F6"/>
    <w:rsid w:val="002A065A"/>
    <w:rsid w:val="002A1C30"/>
    <w:rsid w:val="002A7197"/>
    <w:rsid w:val="002B1C93"/>
    <w:rsid w:val="002B4A80"/>
    <w:rsid w:val="002D0C3C"/>
    <w:rsid w:val="002E7695"/>
    <w:rsid w:val="002F469B"/>
    <w:rsid w:val="002F490A"/>
    <w:rsid w:val="002F6720"/>
    <w:rsid w:val="00300241"/>
    <w:rsid w:val="00300254"/>
    <w:rsid w:val="003029F3"/>
    <w:rsid w:val="00304BDD"/>
    <w:rsid w:val="0030625D"/>
    <w:rsid w:val="00320E2B"/>
    <w:rsid w:val="003212A8"/>
    <w:rsid w:val="00321B4C"/>
    <w:rsid w:val="00326FFE"/>
    <w:rsid w:val="00327556"/>
    <w:rsid w:val="00335EF3"/>
    <w:rsid w:val="00341A63"/>
    <w:rsid w:val="00347777"/>
    <w:rsid w:val="00353FBC"/>
    <w:rsid w:val="00357DB1"/>
    <w:rsid w:val="00363B40"/>
    <w:rsid w:val="00380FE6"/>
    <w:rsid w:val="00381C9B"/>
    <w:rsid w:val="00381E12"/>
    <w:rsid w:val="003943DF"/>
    <w:rsid w:val="003964BD"/>
    <w:rsid w:val="003A0A2E"/>
    <w:rsid w:val="003A23FC"/>
    <w:rsid w:val="003B0467"/>
    <w:rsid w:val="003B4DF9"/>
    <w:rsid w:val="003B6733"/>
    <w:rsid w:val="003B69F6"/>
    <w:rsid w:val="003C19F2"/>
    <w:rsid w:val="003D0A92"/>
    <w:rsid w:val="003D148D"/>
    <w:rsid w:val="003D3A7A"/>
    <w:rsid w:val="003E399F"/>
    <w:rsid w:val="003F001A"/>
    <w:rsid w:val="003F5432"/>
    <w:rsid w:val="003F63DF"/>
    <w:rsid w:val="003F74AE"/>
    <w:rsid w:val="004026C1"/>
    <w:rsid w:val="004044B6"/>
    <w:rsid w:val="0040678C"/>
    <w:rsid w:val="00414110"/>
    <w:rsid w:val="00416C44"/>
    <w:rsid w:val="00420EDA"/>
    <w:rsid w:val="004257C2"/>
    <w:rsid w:val="0043587F"/>
    <w:rsid w:val="00444857"/>
    <w:rsid w:val="00446126"/>
    <w:rsid w:val="00447FCE"/>
    <w:rsid w:val="00454C28"/>
    <w:rsid w:val="004566BD"/>
    <w:rsid w:val="0045739A"/>
    <w:rsid w:val="00462BDE"/>
    <w:rsid w:val="00472376"/>
    <w:rsid w:val="00477F71"/>
    <w:rsid w:val="00494DCB"/>
    <w:rsid w:val="004A1164"/>
    <w:rsid w:val="004A5B85"/>
    <w:rsid w:val="004B2FCF"/>
    <w:rsid w:val="004C5624"/>
    <w:rsid w:val="004D2BFA"/>
    <w:rsid w:val="004D32E4"/>
    <w:rsid w:val="004E6981"/>
    <w:rsid w:val="004F141C"/>
    <w:rsid w:val="004F5528"/>
    <w:rsid w:val="004F6FE4"/>
    <w:rsid w:val="0050623B"/>
    <w:rsid w:val="0051243B"/>
    <w:rsid w:val="00512CC6"/>
    <w:rsid w:val="0052081F"/>
    <w:rsid w:val="00520AC1"/>
    <w:rsid w:val="00527A0D"/>
    <w:rsid w:val="00542099"/>
    <w:rsid w:val="0054625D"/>
    <w:rsid w:val="005472F9"/>
    <w:rsid w:val="00550787"/>
    <w:rsid w:val="00555BF4"/>
    <w:rsid w:val="00571BC1"/>
    <w:rsid w:val="00583C3B"/>
    <w:rsid w:val="00592D48"/>
    <w:rsid w:val="005A5FBE"/>
    <w:rsid w:val="005B0C90"/>
    <w:rsid w:val="005C042D"/>
    <w:rsid w:val="005C2A70"/>
    <w:rsid w:val="005C693B"/>
    <w:rsid w:val="005C7D0E"/>
    <w:rsid w:val="005D1AA6"/>
    <w:rsid w:val="005D36A6"/>
    <w:rsid w:val="005D38BF"/>
    <w:rsid w:val="005D3B98"/>
    <w:rsid w:val="005E4792"/>
    <w:rsid w:val="005E7A34"/>
    <w:rsid w:val="005F0B9C"/>
    <w:rsid w:val="005F0BCF"/>
    <w:rsid w:val="005F4838"/>
    <w:rsid w:val="005F7668"/>
    <w:rsid w:val="005F7AE9"/>
    <w:rsid w:val="00603082"/>
    <w:rsid w:val="00603376"/>
    <w:rsid w:val="00605001"/>
    <w:rsid w:val="00611DD7"/>
    <w:rsid w:val="00616061"/>
    <w:rsid w:val="00617092"/>
    <w:rsid w:val="006203C2"/>
    <w:rsid w:val="00624A57"/>
    <w:rsid w:val="00625A9A"/>
    <w:rsid w:val="0063133A"/>
    <w:rsid w:val="00633332"/>
    <w:rsid w:val="00637CC0"/>
    <w:rsid w:val="006427FF"/>
    <w:rsid w:val="00643C6F"/>
    <w:rsid w:val="00645611"/>
    <w:rsid w:val="00645745"/>
    <w:rsid w:val="00645E85"/>
    <w:rsid w:val="0065024F"/>
    <w:rsid w:val="00651454"/>
    <w:rsid w:val="00656014"/>
    <w:rsid w:val="00661D69"/>
    <w:rsid w:val="00666047"/>
    <w:rsid w:val="006714D8"/>
    <w:rsid w:val="006725F1"/>
    <w:rsid w:val="00680CAF"/>
    <w:rsid w:val="006823A3"/>
    <w:rsid w:val="006862A2"/>
    <w:rsid w:val="00691C40"/>
    <w:rsid w:val="006A5000"/>
    <w:rsid w:val="006A6916"/>
    <w:rsid w:val="006A7D95"/>
    <w:rsid w:val="006B0B2E"/>
    <w:rsid w:val="006B3E31"/>
    <w:rsid w:val="006B79EF"/>
    <w:rsid w:val="006C4A49"/>
    <w:rsid w:val="006C56BB"/>
    <w:rsid w:val="006D46A6"/>
    <w:rsid w:val="006D7BA3"/>
    <w:rsid w:val="006E1701"/>
    <w:rsid w:val="006F28D2"/>
    <w:rsid w:val="00702689"/>
    <w:rsid w:val="00705B60"/>
    <w:rsid w:val="0072151F"/>
    <w:rsid w:val="00722CA5"/>
    <w:rsid w:val="00724B5B"/>
    <w:rsid w:val="00747FC3"/>
    <w:rsid w:val="00753ADD"/>
    <w:rsid w:val="00754135"/>
    <w:rsid w:val="00754819"/>
    <w:rsid w:val="00754B8E"/>
    <w:rsid w:val="007570BD"/>
    <w:rsid w:val="00766BBE"/>
    <w:rsid w:val="0076750F"/>
    <w:rsid w:val="00767F45"/>
    <w:rsid w:val="00767FE9"/>
    <w:rsid w:val="00772F07"/>
    <w:rsid w:val="00774C3B"/>
    <w:rsid w:val="00781EE9"/>
    <w:rsid w:val="00783D09"/>
    <w:rsid w:val="007A36DD"/>
    <w:rsid w:val="007B5AFD"/>
    <w:rsid w:val="007C3E99"/>
    <w:rsid w:val="007C4A82"/>
    <w:rsid w:val="007C5129"/>
    <w:rsid w:val="007C69C4"/>
    <w:rsid w:val="007E076D"/>
    <w:rsid w:val="007E6385"/>
    <w:rsid w:val="007F79A8"/>
    <w:rsid w:val="00804231"/>
    <w:rsid w:val="008125A0"/>
    <w:rsid w:val="00814353"/>
    <w:rsid w:val="008241F9"/>
    <w:rsid w:val="0082772B"/>
    <w:rsid w:val="00827F3C"/>
    <w:rsid w:val="008309C1"/>
    <w:rsid w:val="00834811"/>
    <w:rsid w:val="00841967"/>
    <w:rsid w:val="008577F6"/>
    <w:rsid w:val="00861B0E"/>
    <w:rsid w:val="00862FCC"/>
    <w:rsid w:val="00877EAA"/>
    <w:rsid w:val="008812C8"/>
    <w:rsid w:val="008828D8"/>
    <w:rsid w:val="0088438A"/>
    <w:rsid w:val="00897D0C"/>
    <w:rsid w:val="00897D48"/>
    <w:rsid w:val="008B2857"/>
    <w:rsid w:val="008B2D16"/>
    <w:rsid w:val="008B3E63"/>
    <w:rsid w:val="008B715D"/>
    <w:rsid w:val="008C1096"/>
    <w:rsid w:val="008C56E0"/>
    <w:rsid w:val="008C7E99"/>
    <w:rsid w:val="008D11A9"/>
    <w:rsid w:val="008D5360"/>
    <w:rsid w:val="008E0CEF"/>
    <w:rsid w:val="008E197F"/>
    <w:rsid w:val="008E1FE7"/>
    <w:rsid w:val="009028D3"/>
    <w:rsid w:val="00903D67"/>
    <w:rsid w:val="00912590"/>
    <w:rsid w:val="0091557D"/>
    <w:rsid w:val="00922BEB"/>
    <w:rsid w:val="00923C4B"/>
    <w:rsid w:val="00924E86"/>
    <w:rsid w:val="00926A58"/>
    <w:rsid w:val="00931D7A"/>
    <w:rsid w:val="00935593"/>
    <w:rsid w:val="00953EBA"/>
    <w:rsid w:val="00955B0A"/>
    <w:rsid w:val="00957D96"/>
    <w:rsid w:val="009612A4"/>
    <w:rsid w:val="00964587"/>
    <w:rsid w:val="00966991"/>
    <w:rsid w:val="009923B5"/>
    <w:rsid w:val="00993A86"/>
    <w:rsid w:val="009B1BF3"/>
    <w:rsid w:val="009B799F"/>
    <w:rsid w:val="009D0EBE"/>
    <w:rsid w:val="009D4829"/>
    <w:rsid w:val="009E039A"/>
    <w:rsid w:val="009E5ADE"/>
    <w:rsid w:val="009E6A58"/>
    <w:rsid w:val="009F28FB"/>
    <w:rsid w:val="009F3854"/>
    <w:rsid w:val="00A02387"/>
    <w:rsid w:val="00A02E5A"/>
    <w:rsid w:val="00A1082B"/>
    <w:rsid w:val="00A10E16"/>
    <w:rsid w:val="00A13D6A"/>
    <w:rsid w:val="00A20CB2"/>
    <w:rsid w:val="00A2520C"/>
    <w:rsid w:val="00A273DA"/>
    <w:rsid w:val="00A32138"/>
    <w:rsid w:val="00A3256C"/>
    <w:rsid w:val="00A3537A"/>
    <w:rsid w:val="00A35813"/>
    <w:rsid w:val="00A3674A"/>
    <w:rsid w:val="00A367A7"/>
    <w:rsid w:val="00A36D47"/>
    <w:rsid w:val="00A3772F"/>
    <w:rsid w:val="00A40E0D"/>
    <w:rsid w:val="00A451C1"/>
    <w:rsid w:val="00A50599"/>
    <w:rsid w:val="00A553FF"/>
    <w:rsid w:val="00A6196F"/>
    <w:rsid w:val="00A61EA2"/>
    <w:rsid w:val="00A67E24"/>
    <w:rsid w:val="00A71E29"/>
    <w:rsid w:val="00A7606E"/>
    <w:rsid w:val="00AA0752"/>
    <w:rsid w:val="00AA1A6C"/>
    <w:rsid w:val="00AA3EB3"/>
    <w:rsid w:val="00AA73B8"/>
    <w:rsid w:val="00AB6B57"/>
    <w:rsid w:val="00AC0105"/>
    <w:rsid w:val="00AC4BE3"/>
    <w:rsid w:val="00AC5515"/>
    <w:rsid w:val="00AD7DD0"/>
    <w:rsid w:val="00AE575B"/>
    <w:rsid w:val="00AE76E0"/>
    <w:rsid w:val="00B012A3"/>
    <w:rsid w:val="00B040F3"/>
    <w:rsid w:val="00B1136D"/>
    <w:rsid w:val="00B23C2E"/>
    <w:rsid w:val="00B24C67"/>
    <w:rsid w:val="00B26BA6"/>
    <w:rsid w:val="00B30793"/>
    <w:rsid w:val="00B327F5"/>
    <w:rsid w:val="00B36803"/>
    <w:rsid w:val="00B403E1"/>
    <w:rsid w:val="00B42FFA"/>
    <w:rsid w:val="00B4673A"/>
    <w:rsid w:val="00B54927"/>
    <w:rsid w:val="00B55483"/>
    <w:rsid w:val="00B55999"/>
    <w:rsid w:val="00B56042"/>
    <w:rsid w:val="00B57DBD"/>
    <w:rsid w:val="00B66F04"/>
    <w:rsid w:val="00B71A26"/>
    <w:rsid w:val="00B7466A"/>
    <w:rsid w:val="00B75CF2"/>
    <w:rsid w:val="00B86D22"/>
    <w:rsid w:val="00B90FCB"/>
    <w:rsid w:val="00B91158"/>
    <w:rsid w:val="00B95DDF"/>
    <w:rsid w:val="00B972B6"/>
    <w:rsid w:val="00BA134C"/>
    <w:rsid w:val="00BA2BC6"/>
    <w:rsid w:val="00BA6673"/>
    <w:rsid w:val="00BB20F9"/>
    <w:rsid w:val="00BB3F4C"/>
    <w:rsid w:val="00BC1BDF"/>
    <w:rsid w:val="00BC39B9"/>
    <w:rsid w:val="00BE60D2"/>
    <w:rsid w:val="00BE7496"/>
    <w:rsid w:val="00C00E71"/>
    <w:rsid w:val="00C21AA4"/>
    <w:rsid w:val="00C231EF"/>
    <w:rsid w:val="00C32AC0"/>
    <w:rsid w:val="00C32C19"/>
    <w:rsid w:val="00C3387E"/>
    <w:rsid w:val="00C35013"/>
    <w:rsid w:val="00C36A2F"/>
    <w:rsid w:val="00C42D2E"/>
    <w:rsid w:val="00C62293"/>
    <w:rsid w:val="00C64539"/>
    <w:rsid w:val="00C678F3"/>
    <w:rsid w:val="00C67CE1"/>
    <w:rsid w:val="00C826BC"/>
    <w:rsid w:val="00C86D1F"/>
    <w:rsid w:val="00C922B7"/>
    <w:rsid w:val="00C9481A"/>
    <w:rsid w:val="00CA150F"/>
    <w:rsid w:val="00CA34A9"/>
    <w:rsid w:val="00CA4E30"/>
    <w:rsid w:val="00CB4878"/>
    <w:rsid w:val="00CB7B30"/>
    <w:rsid w:val="00CD158F"/>
    <w:rsid w:val="00CD780C"/>
    <w:rsid w:val="00CF74E4"/>
    <w:rsid w:val="00D01474"/>
    <w:rsid w:val="00D029DC"/>
    <w:rsid w:val="00D02AB9"/>
    <w:rsid w:val="00D04A39"/>
    <w:rsid w:val="00D051B5"/>
    <w:rsid w:val="00D06825"/>
    <w:rsid w:val="00D33665"/>
    <w:rsid w:val="00D33846"/>
    <w:rsid w:val="00D5035F"/>
    <w:rsid w:val="00D557B8"/>
    <w:rsid w:val="00D63292"/>
    <w:rsid w:val="00D649BB"/>
    <w:rsid w:val="00D64F01"/>
    <w:rsid w:val="00D73A40"/>
    <w:rsid w:val="00D933A9"/>
    <w:rsid w:val="00D96471"/>
    <w:rsid w:val="00D96497"/>
    <w:rsid w:val="00DA76F9"/>
    <w:rsid w:val="00DB4382"/>
    <w:rsid w:val="00DB5649"/>
    <w:rsid w:val="00DD52D0"/>
    <w:rsid w:val="00DE1809"/>
    <w:rsid w:val="00DF7AA0"/>
    <w:rsid w:val="00E006EC"/>
    <w:rsid w:val="00E10A2F"/>
    <w:rsid w:val="00E16D90"/>
    <w:rsid w:val="00E33CA3"/>
    <w:rsid w:val="00E37529"/>
    <w:rsid w:val="00E427C4"/>
    <w:rsid w:val="00E47556"/>
    <w:rsid w:val="00E569E7"/>
    <w:rsid w:val="00E71682"/>
    <w:rsid w:val="00E800B3"/>
    <w:rsid w:val="00E90366"/>
    <w:rsid w:val="00E90DCE"/>
    <w:rsid w:val="00E95FAD"/>
    <w:rsid w:val="00E97C86"/>
    <w:rsid w:val="00EA5AF1"/>
    <w:rsid w:val="00EB3C6A"/>
    <w:rsid w:val="00EB6307"/>
    <w:rsid w:val="00EB64EF"/>
    <w:rsid w:val="00EB7A32"/>
    <w:rsid w:val="00EC5A1F"/>
    <w:rsid w:val="00ED160F"/>
    <w:rsid w:val="00ED196D"/>
    <w:rsid w:val="00ED5A63"/>
    <w:rsid w:val="00ED689D"/>
    <w:rsid w:val="00EE1712"/>
    <w:rsid w:val="00EE3C50"/>
    <w:rsid w:val="00EE4892"/>
    <w:rsid w:val="00EF14BD"/>
    <w:rsid w:val="00EF7D0D"/>
    <w:rsid w:val="00F0054D"/>
    <w:rsid w:val="00F078A8"/>
    <w:rsid w:val="00F1693C"/>
    <w:rsid w:val="00F20EA3"/>
    <w:rsid w:val="00F2440E"/>
    <w:rsid w:val="00F2602E"/>
    <w:rsid w:val="00F3443F"/>
    <w:rsid w:val="00F3555F"/>
    <w:rsid w:val="00F4481B"/>
    <w:rsid w:val="00F46643"/>
    <w:rsid w:val="00F468D4"/>
    <w:rsid w:val="00F4695D"/>
    <w:rsid w:val="00F52140"/>
    <w:rsid w:val="00F558D6"/>
    <w:rsid w:val="00F619D6"/>
    <w:rsid w:val="00F657C0"/>
    <w:rsid w:val="00F709B5"/>
    <w:rsid w:val="00F75125"/>
    <w:rsid w:val="00F85E1B"/>
    <w:rsid w:val="00F871F9"/>
    <w:rsid w:val="00F91C48"/>
    <w:rsid w:val="00F9782E"/>
    <w:rsid w:val="00FA229F"/>
    <w:rsid w:val="00FA4921"/>
    <w:rsid w:val="00FA5AE6"/>
    <w:rsid w:val="00FB326A"/>
    <w:rsid w:val="00FB3E8D"/>
    <w:rsid w:val="00FB4549"/>
    <w:rsid w:val="00FB478F"/>
    <w:rsid w:val="00FB6395"/>
    <w:rsid w:val="00FB6EE3"/>
    <w:rsid w:val="00FC11E0"/>
    <w:rsid w:val="00FD0373"/>
    <w:rsid w:val="00FF2C26"/>
    <w:rsid w:val="00FF34ED"/>
    <w:rsid w:val="00FF3D04"/>
    <w:rsid w:val="20DDF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E28D9"/>
  <w15:docId w15:val="{EB84F179-7FD6-4035-8CD8-5AB5A35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2F"/>
    <w:pPr>
      <w:autoSpaceDN/>
      <w:spacing w:before="200" w:after="0"/>
      <w:textAlignment w:val="auto"/>
    </w:pPr>
  </w:style>
  <w:style w:type="paragraph" w:styleId="Heading1">
    <w:name w:val="heading 1"/>
    <w:next w:val="Normal"/>
    <w:link w:val="Heading1Char"/>
    <w:autoRedefine/>
    <w:uiPriority w:val="9"/>
    <w:qFormat/>
    <w:rsid w:val="001D2350"/>
    <w:pPr>
      <w:spacing w:before="360" w:after="240"/>
      <w:outlineLvl w:val="0"/>
    </w:pPr>
    <w:rPr>
      <w:rFonts w:ascii="VAG Rounded" w:hAnsi="VAG Rounde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spacing w:after="160"/>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1D2350"/>
    <w:rPr>
      <w:rFonts w:ascii="VAG Rounded" w:hAnsi="VAG Rounde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rFonts w:asciiTheme="minorHAnsi" w:eastAsiaTheme="minorEastAsia" w:hAnsiTheme="minorHAnsi" w:cstheme="minorBidi"/>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7E076D"/>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7E076D"/>
    <w:rPr>
      <w:rFonts w:ascii="DM Sans" w:eastAsia="Times New Roman" w:hAnsi="DM Sans"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szCs w:val="22"/>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lang w:val="en-US"/>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link w:val="FATitleChar"/>
    <w:autoRedefine/>
    <w:qFormat/>
    <w:rsid w:val="00454C28"/>
    <w:pPr>
      <w:spacing w:after="360"/>
    </w:pPr>
    <w:rPr>
      <w:color w:val="292C4F"/>
      <w:sz w:val="52"/>
    </w:rPr>
  </w:style>
  <w:style w:type="character" w:customStyle="1" w:styleId="FATitleChar">
    <w:name w:val="FA Title Char"/>
    <w:basedOn w:val="Header3Char"/>
    <w:link w:val="FATitle"/>
    <w:rsid w:val="00454C28"/>
    <w:rPr>
      <w:rFonts w:ascii="VAG Rounded" w:eastAsia="Times New Roman" w:hAnsi="VAG Rounded" w:cs="Arial"/>
      <w:b/>
      <w:color w:val="292C4F"/>
      <w:sz w:val="52"/>
      <w:szCs w:val="28"/>
    </w:rPr>
  </w:style>
  <w:style w:type="table" w:styleId="TableGrid">
    <w:name w:val="Table Grid"/>
    <w:basedOn w:val="TableNormal"/>
    <w:uiPriority w:val="39"/>
    <w:rsid w:val="00A20CB2"/>
    <w:pPr>
      <w:autoSpaceDN/>
      <w:spacing w:after="0"/>
      <w:textAlignment w:val="auto"/>
    </w:pPr>
    <w:rPr>
      <w:rFonts w:asciiTheme="minorHAnsi" w:eastAsiaTheme="minorHAnsi" w:hAnsiTheme="minorHAnsi" w:cstheme="minorBidi"/>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A6C"/>
    <w:pPr>
      <w:spacing w:before="100" w:beforeAutospacing="1" w:after="100" w:afterAutospacing="1"/>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 w:id="576478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family-action.org.uk/privacy-no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oungcarersrotherham@family-action.org.uk"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mailto:youngcarersrotherham@family-action.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6d84a3-ee4c-43df-bbcc-69043c1972eb">
      <Terms xmlns="http://schemas.microsoft.com/office/infopath/2007/PartnerControls"/>
    </lcf76f155ced4ddcb4097134ff3c332f>
    <TaxCatchAll xmlns="4355b59f-3196-4716-89bd-cd2ca815b7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16FD69C37EF1428A7FC46646D75F25" ma:contentTypeVersion="10" ma:contentTypeDescription="Create a new document." ma:contentTypeScope="" ma:versionID="f07b401c30566b79b6815fe416208303">
  <xsd:schema xmlns:xsd="http://www.w3.org/2001/XMLSchema" xmlns:xs="http://www.w3.org/2001/XMLSchema" xmlns:p="http://schemas.microsoft.com/office/2006/metadata/properties" xmlns:ns2="d66d84a3-ee4c-43df-bbcc-69043c1972eb" xmlns:ns3="4355b59f-3196-4716-89bd-cd2ca815b766" targetNamespace="http://schemas.microsoft.com/office/2006/metadata/properties" ma:root="true" ma:fieldsID="d0df2daac85332afbf0a472ba4d543be" ns2:_="" ns3:_="">
    <xsd:import namespace="d66d84a3-ee4c-43df-bbcc-69043c1972eb"/>
    <xsd:import namespace="4355b59f-3196-4716-89bd-cd2ca815b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d84a3-ee4c-43df-bbcc-69043c197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55b59f-3196-4716-89bd-cd2ca815b7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34e4c4-ba1f-413d-88e9-6dfa36b838a5}" ma:internalName="TaxCatchAll" ma:showField="CatchAllData" ma:web="4355b59f-3196-4716-89bd-cd2ca815b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d66d84a3-ee4c-43df-bbcc-69043c1972eb"/>
    <ds:schemaRef ds:uri="4355b59f-3196-4716-89bd-cd2ca815b766"/>
  </ds:schemaRefs>
</ds:datastoreItem>
</file>

<file path=customXml/itemProps2.xml><?xml version="1.0" encoding="utf-8"?>
<ds:datastoreItem xmlns:ds="http://schemas.openxmlformats.org/officeDocument/2006/customXml" ds:itemID="{82018064-C7F0-4A5B-9572-9C67D0306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d84a3-ee4c-43df-bbcc-69043c1972eb"/>
    <ds:schemaRef ds:uri="4355b59f-3196-4716-89bd-cd2ca815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0</TotalTime>
  <Pages>5</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Roberts</dc:creator>
  <dc:description/>
  <cp:lastModifiedBy>Sophie Parker</cp:lastModifiedBy>
  <cp:revision>119</cp:revision>
  <dcterms:created xsi:type="dcterms:W3CDTF">2025-06-02T22:16:00Z</dcterms:created>
  <dcterms:modified xsi:type="dcterms:W3CDTF">2025-08-14T17:33:00Z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0x0101002A16FD69C37EF1428A7FC46646D75F25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